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9CB" w:rsidRPr="00925CD0" w:rsidRDefault="00551667" w:rsidP="00287D0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color w:val="0000FF"/>
          <w:sz w:val="36"/>
          <w:szCs w:val="36"/>
        </w:rPr>
      </w:pPr>
      <w:bookmarkStart w:id="0" w:name="_GoBack"/>
      <w:bookmarkEnd w:id="0"/>
      <w:r>
        <w:rPr>
          <w:rFonts w:ascii="Courier" w:hAnsi="Courier" w:cs="Courier"/>
          <w:b/>
          <w:bCs/>
          <w:color w:val="0000FF"/>
          <w:sz w:val="36"/>
          <w:szCs w:val="36"/>
        </w:rPr>
        <w:t xml:space="preserve">ANCESTRAIS </w:t>
      </w:r>
      <w:r w:rsidR="00287D08">
        <w:rPr>
          <w:rFonts w:ascii="Courier" w:hAnsi="Courier" w:cs="Courier"/>
          <w:b/>
          <w:bCs/>
          <w:color w:val="0000FF"/>
          <w:sz w:val="36"/>
          <w:szCs w:val="36"/>
        </w:rPr>
        <w:t>DA FAMÍLIA EMERIM</w:t>
      </w:r>
      <w:r w:rsidR="00B43279">
        <w:rPr>
          <w:rFonts w:ascii="Courier" w:hAnsi="Courier" w:cs="Courier"/>
          <w:b/>
          <w:bCs/>
          <w:color w:val="0000FF"/>
          <w:sz w:val="36"/>
          <w:szCs w:val="36"/>
        </w:rPr>
        <w:t xml:space="preserve"> DESDE 1600     </w:t>
      </w:r>
      <w:r w:rsidR="00287D08">
        <w:rPr>
          <w:rFonts w:ascii="Courier" w:hAnsi="Courier" w:cs="Courier"/>
          <w:b/>
          <w:bCs/>
          <w:color w:val="0000FF"/>
          <w:sz w:val="36"/>
          <w:szCs w:val="36"/>
        </w:rPr>
        <w:t xml:space="preserve">    </w:t>
      </w:r>
    </w:p>
    <w:p w:rsidR="00BB5331" w:rsidRPr="00274B0A" w:rsidRDefault="003A4649" w:rsidP="00287D0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9.25pt;margin-top:.45pt;width:90.9pt;height:19.15pt;z-index:251788288;mso-width-relative:margin;mso-height-relative:margin">
            <v:textbox style="mso-next-textbox:#_x0000_s1026">
              <w:txbxContent>
                <w:p w:rsidR="0006743C" w:rsidRPr="005C16D1" w:rsidRDefault="0006743C" w:rsidP="002D362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Peter </w:t>
                  </w:r>
                  <w:proofErr w:type="spellStart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  <w:r w:rsidR="00287D08">
        <w:rPr>
          <w:rFonts w:ascii="Courier" w:hAnsi="Courier" w:cs="Courier"/>
          <w:b/>
          <w:bCs/>
          <w:color w:val="0000FF"/>
          <w:sz w:val="36"/>
          <w:szCs w:val="36"/>
        </w:rPr>
        <w:t xml:space="preserve">      </w:t>
      </w:r>
      <w:r w:rsidR="00BB5331" w:rsidRPr="00274B0A">
        <w:rPr>
          <w:rFonts w:ascii="Courier" w:hAnsi="Courier" w:cs="Courier"/>
          <w:color w:val="0000FF"/>
        </w:rPr>
        <w:t xml:space="preserve"> </w:t>
      </w:r>
      <w:r w:rsidR="002D3627">
        <w:rPr>
          <w:rFonts w:ascii="Courier" w:hAnsi="Courier" w:cs="Courier"/>
          <w:color w:val="0000FF"/>
        </w:rPr>
        <w:t xml:space="preserve">   </w:t>
      </w:r>
    </w:p>
    <w:p w:rsidR="00BB5331" w:rsidRPr="00274B0A" w:rsidRDefault="003A4649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>
        <w:rPr>
          <w:noProof/>
        </w:rPr>
        <w:pict>
          <v:shape id="_x0000_s1028" type="#_x0000_t202" style="position:absolute;left:0;text-align:left;margin-left:259.65pt;margin-top:9.65pt;width:101.15pt;height:19.15pt;z-index:251755520;mso-width-relative:margin;mso-height-relative:margin">
            <v:textbox style="mso-next-textbox:#_x0000_s1028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72.75pt;margin-top:9.65pt;width:128.3pt;height:19.15pt;z-index:251764736;mso-width-relative:margin;mso-height-relative:margin">
            <v:textbox style="mso-next-textbox:#_x0000_s1027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Aproximadamente 1600</w:t>
                  </w:r>
                </w:p>
              </w:txbxContent>
            </v:textbox>
          </v:shape>
        </w:pict>
      </w:r>
      <w:r w:rsidR="00BB5331" w:rsidRPr="00274B0A">
        <w:rPr>
          <w:rFonts w:ascii="Courier" w:hAnsi="Courier" w:cs="Courier"/>
          <w:color w:val="0000FF"/>
        </w:rPr>
        <w:br/>
        <w:t>Nascimento:</w:t>
      </w:r>
      <w:r w:rsidR="00BB5331">
        <w:rPr>
          <w:rFonts w:ascii="Courier" w:hAnsi="Courier" w:cs="Courier"/>
          <w:color w:val="0000FF"/>
        </w:rPr>
        <w:t xml:space="preserve">                     </w:t>
      </w:r>
      <w:r w:rsidR="00BB5331" w:rsidRPr="00274B0A">
        <w:rPr>
          <w:rFonts w:ascii="Courier" w:hAnsi="Courier" w:cs="Courier"/>
          <w:color w:val="0000FF"/>
        </w:rPr>
        <w:t xml:space="preserve"> Local: </w:t>
      </w: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29" type="#_x0000_t202" style="position:absolute;left:0;text-align:left;margin-left:74.05pt;margin-top:16.9pt;width:151.15pt;height:24.2pt;z-index:251758592;mso-width-relative:margin;mso-height-relative:margin">
            <v:textbox style="mso-next-textbox:#_x0000_s1029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Margaretha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Anna </w:t>
                  </w:r>
                  <w:proofErr w:type="spellStart"/>
                  <w:r>
                    <w:rPr>
                      <w:b/>
                      <w:szCs w:val="20"/>
                    </w:rPr>
                    <w:t>Hoffamann</w:t>
                  </w:r>
                  <w:proofErr w:type="spellEnd"/>
                </w:p>
              </w:txbxContent>
            </v:textbox>
          </v:shape>
        </w:pict>
      </w:r>
    </w:p>
    <w:p w:rsidR="00F510AE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0" type="#_x0000_t202" style="position:absolute;left:0;text-align:left;margin-left:74.05pt;margin-top:27.65pt;width:128.3pt;height:19.15pt;z-index:251759616;mso-width-relative:margin;mso-height-relative:margin">
            <v:textbox style="mso-next-textbox:#_x0000_s1030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Aproximadamente </w:t>
                  </w:r>
                  <w:proofErr w:type="gramStart"/>
                  <w:r>
                    <w:rPr>
                      <w:b/>
                      <w:szCs w:val="20"/>
                    </w:rPr>
                    <w:t>1605             ente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59.65pt;margin-top:27.65pt;width:98.65pt;height:19.15pt;z-index:251761664;mso-width-relative:margin;mso-height-relative:margin">
            <v:textbox style="mso-next-textbox:#_x0000_s1031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 w:rsidR="00BB5331" w:rsidRPr="00274B0A">
        <w:rPr>
          <w:rFonts w:ascii="Courier" w:eastAsia="Arial Unicode MS" w:hAnsi="Courier" w:cs="Courier"/>
          <w:color w:val="0000FF"/>
        </w:rPr>
        <w:t>Casado</w:t>
      </w:r>
      <w:r w:rsidR="00BB5331">
        <w:rPr>
          <w:rFonts w:ascii="Courier" w:eastAsia="Arial Unicode MS" w:hAnsi="Courier" w:cs="Courier"/>
          <w:color w:val="0000FF"/>
        </w:rPr>
        <w:t xml:space="preserve"> com</w:t>
      </w:r>
      <w:r w:rsidR="00BB5331" w:rsidRPr="00274B0A">
        <w:rPr>
          <w:rFonts w:ascii="Courier" w:eastAsia="Arial Unicode MS" w:hAnsi="Courier" w:cs="Courier"/>
          <w:color w:val="0000FF"/>
        </w:rPr>
        <w:t>:</w:t>
      </w:r>
      <w:proofErr w:type="gramStart"/>
      <w:r w:rsidR="00BB5331" w:rsidRPr="00274B0A">
        <w:rPr>
          <w:rFonts w:ascii="Courier" w:eastAsia="Arial Unicode MS" w:hAnsi="Courier" w:cs="Courier"/>
          <w:color w:val="0000FF"/>
        </w:rPr>
        <w:t xml:space="preserve"> </w:t>
      </w:r>
      <w:r w:rsidR="00BB5331">
        <w:rPr>
          <w:rFonts w:ascii="Courier" w:eastAsia="Arial Unicode MS" w:hAnsi="Courier" w:cs="Courier"/>
          <w:color w:val="0000FF"/>
        </w:rPr>
        <w:t xml:space="preserve"> </w:t>
      </w:r>
      <w:proofErr w:type="gramEnd"/>
      <w:r w:rsidR="00BB5331" w:rsidRPr="00274B0A">
        <w:rPr>
          <w:rFonts w:ascii="Courier" w:eastAsia="Arial Unicode MS" w:hAnsi="Courier" w:cs="Courier"/>
          <w:color w:val="0000FF"/>
        </w:rPr>
        <w:br/>
      </w:r>
    </w:p>
    <w:p w:rsidR="00BB5331" w:rsidRDefault="00BB5331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2862B0">
        <w:rPr>
          <w:rFonts w:ascii="Courier" w:eastAsia="Arial Unicode MS" w:hAnsi="Courier" w:cs="Courier"/>
          <w:color w:val="0000FF"/>
        </w:rPr>
        <w:t xml:space="preserve">          </w:t>
      </w:r>
      <w:r>
        <w:rPr>
          <w:rFonts w:ascii="Courier" w:eastAsia="Arial Unicode MS" w:hAnsi="Courier" w:cs="Courier"/>
          <w:color w:val="0000FF"/>
        </w:rPr>
        <w:t xml:space="preserve">            </w:t>
      </w:r>
      <w:r w:rsidRPr="00274B0A">
        <w:rPr>
          <w:rFonts w:ascii="Courier" w:eastAsia="Arial Unicode MS" w:hAnsi="Courier" w:cs="Courier"/>
          <w:color w:val="0000FF"/>
        </w:rPr>
        <w:t>Local</w:t>
      </w:r>
      <w:proofErr w:type="gramStart"/>
      <w:r w:rsidR="002D3627">
        <w:rPr>
          <w:rFonts w:ascii="Courier" w:eastAsia="Arial Unicode MS" w:hAnsi="Courier" w:cs="Courier"/>
          <w:color w:val="0000FF"/>
        </w:rPr>
        <w:t>:</w:t>
      </w:r>
      <w:r w:rsidRPr="00274B0A">
        <w:rPr>
          <w:rFonts w:ascii="Courier" w:eastAsia="Arial Unicode MS" w:hAnsi="Courier" w:cs="Courier"/>
          <w:color w:val="0000FF"/>
        </w:rPr>
        <w:t>:</w:t>
      </w:r>
      <w:proofErr w:type="gramEnd"/>
    </w:p>
    <w:p w:rsidR="00BB5331" w:rsidRDefault="00BB5331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</w:p>
    <w:p w:rsidR="00BB5331" w:rsidRPr="00287D08" w:rsidRDefault="00EF287E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  <w:sz w:val="28"/>
          <w:szCs w:val="28"/>
        </w:rPr>
      </w:pPr>
      <w:r>
        <w:rPr>
          <w:rFonts w:ascii="Courier" w:hAnsi="Courier" w:cs="Courier"/>
          <w:color w:val="0000FF"/>
        </w:rPr>
        <w:t xml:space="preserve">                </w:t>
      </w:r>
      <w:r w:rsidRPr="00287D08">
        <w:rPr>
          <w:rFonts w:ascii="Courier" w:hAnsi="Courier" w:cs="Courier"/>
          <w:color w:val="0000FF"/>
          <w:sz w:val="28"/>
          <w:szCs w:val="28"/>
        </w:rPr>
        <w:t>F</w:t>
      </w:r>
      <w:r w:rsidR="00DE7886">
        <w:rPr>
          <w:rFonts w:ascii="Courier" w:hAnsi="Courier" w:cs="Courier"/>
          <w:color w:val="0000FF"/>
          <w:sz w:val="28"/>
          <w:szCs w:val="28"/>
        </w:rPr>
        <w:t>ilho:</w:t>
      </w:r>
      <w:r w:rsidR="00E778C3" w:rsidRPr="00287D08">
        <w:rPr>
          <w:rFonts w:ascii="Courier" w:hAnsi="Courier" w:cs="Courier"/>
          <w:color w:val="0000FF"/>
          <w:sz w:val="28"/>
          <w:szCs w:val="28"/>
        </w:rPr>
        <w:t xml:space="preserve"> </w:t>
      </w:r>
    </w:p>
    <w:p w:rsidR="00E778C3" w:rsidRDefault="003A4649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32" type="#_x0000_t202" style="position:absolute;left:0;text-align:left;margin-left:139.35pt;margin-top:8.25pt;width:117.8pt;height:19.15pt;z-index:251789312;mso-width-relative:margin;mso-height-relative:margin">
            <v:textbox style="mso-next-textbox:#_x0000_s1032">
              <w:txbxContent>
                <w:p w:rsidR="0006743C" w:rsidRPr="005C16D1" w:rsidRDefault="0006743C" w:rsidP="00E778C3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Johannes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</w:p>
    <w:p w:rsidR="00E778C3" w:rsidRPr="00274B0A" w:rsidRDefault="00E778C3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</w:p>
    <w:p w:rsidR="00BB5331" w:rsidRPr="00274B0A" w:rsidRDefault="003A4649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>
        <w:rPr>
          <w:noProof/>
        </w:rPr>
        <w:pict>
          <v:shape id="_x0000_s1033" type="#_x0000_t202" style="position:absolute;left:0;text-align:left;margin-left:69.85pt;margin-top:9.65pt;width:82.05pt;height:19.15pt;z-index:251776000;mso-width-relative:margin;mso-height-relative:margin">
            <v:textbox style="mso-next-textbox:#_x0000_s1033">
              <w:txbxContent>
                <w:p w:rsidR="0006743C" w:rsidRPr="00010A2E" w:rsidRDefault="0006743C" w:rsidP="00DF1D97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Aprox. 1644</w:t>
                  </w:r>
                </w:p>
                <w:p w:rsidR="0006743C" w:rsidRPr="00DF1D97" w:rsidRDefault="0006743C" w:rsidP="00DF1D9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198.15pt;margin-top:9.65pt;width:101.15pt;height:19.15pt;z-index:251766784;mso-width-relative:margin;mso-height-relative:margin">
            <v:textbox style="mso-next-textbox:#_x0000_s1034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 w:rsidR="00BB5331" w:rsidRPr="00274B0A">
        <w:rPr>
          <w:rFonts w:ascii="Courier" w:hAnsi="Courier" w:cs="Courier"/>
          <w:color w:val="0000FF"/>
        </w:rPr>
        <w:br/>
        <w:t>Nascimento:</w:t>
      </w:r>
      <w:r w:rsidR="00BB5331">
        <w:rPr>
          <w:rFonts w:ascii="Courier" w:hAnsi="Courier" w:cs="Courier"/>
          <w:color w:val="0000FF"/>
        </w:rPr>
        <w:t xml:space="preserve">            </w:t>
      </w:r>
      <w:r w:rsidR="00BB5331" w:rsidRPr="00274B0A">
        <w:rPr>
          <w:rFonts w:ascii="Courier" w:hAnsi="Courier" w:cs="Courier"/>
          <w:color w:val="0000FF"/>
        </w:rPr>
        <w:t xml:space="preserve"> Local: </w:t>
      </w:r>
    </w:p>
    <w:p w:rsidR="00BB5331" w:rsidRDefault="00BB5331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7" type="#_x0000_t202" style="position:absolute;left:0;text-align:left;margin-left:82.05pt;margin-top:28.5pt;width:90.9pt;height:19.35pt;z-index:251769856;mso-width-relative:margin;mso-height-relative:margin">
            <v:textbox style="mso-next-textbox:#_x0000_s1037">
              <w:txbxContent>
                <w:p w:rsidR="0006743C" w:rsidRPr="00DF1D97" w:rsidRDefault="0006743C" w:rsidP="00DF1D97">
                  <w:pPr>
                    <w:rPr>
                      <w:b/>
                      <w:szCs w:val="20"/>
                    </w:rPr>
                  </w:pPr>
                  <w:r w:rsidRPr="00DF1D97">
                    <w:rPr>
                      <w:b/>
                      <w:szCs w:val="20"/>
                    </w:rPr>
                    <w:t xml:space="preserve">Dorothea </w:t>
                  </w:r>
                  <w:proofErr w:type="spellStart"/>
                  <w:r w:rsidRPr="00DF1D97">
                    <w:rPr>
                      <w:b/>
                      <w:szCs w:val="20"/>
                    </w:rPr>
                    <w:t>Lentz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92pt;margin-top:2.85pt;width:67.65pt;height:19.15pt;z-index:251768832;mso-width-relative:margin;mso-height-relative:margin">
            <v:textbox style="mso-next-textbox:#_x0000_s1035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82.05pt;margin-top:2.85pt;width:69.85pt;height:19.15pt;z-index:251767808;mso-width-relative:margin;mso-height-relative:margin">
            <v:textbox style="mso-next-textbox:#_x0000_s1036">
              <w:txbxContent>
                <w:p w:rsidR="0006743C" w:rsidRPr="00DF1D97" w:rsidRDefault="0006743C" w:rsidP="00DF1D97">
                  <w:pPr>
                    <w:rPr>
                      <w:b/>
                      <w:szCs w:val="20"/>
                    </w:rPr>
                  </w:pPr>
                  <w:r w:rsidRPr="00DF1D97">
                    <w:rPr>
                      <w:b/>
                      <w:szCs w:val="20"/>
                    </w:rPr>
                    <w:t>29/08/1690</w:t>
                  </w:r>
                </w:p>
                <w:p w:rsidR="0006743C" w:rsidRPr="005C16D1" w:rsidRDefault="0006743C" w:rsidP="00BB533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B5331" w:rsidRPr="00274B0A">
        <w:rPr>
          <w:rFonts w:ascii="Courier" w:eastAsia="Arial Unicode MS" w:hAnsi="Courier" w:cs="Courier"/>
          <w:color w:val="0000FF"/>
        </w:rPr>
        <w:t>Falecimento:</w:t>
      </w:r>
      <w:r w:rsidR="00BB5331">
        <w:rPr>
          <w:rFonts w:ascii="Courier" w:eastAsia="Arial Unicode MS" w:hAnsi="Courier" w:cs="Courier"/>
          <w:color w:val="0000FF"/>
        </w:rPr>
        <w:t xml:space="preserve"> </w:t>
      </w:r>
      <w:r w:rsidR="00BB5331" w:rsidRPr="00274B0A">
        <w:rPr>
          <w:rFonts w:ascii="Courier" w:eastAsia="Arial Unicode MS" w:hAnsi="Courier" w:cs="Courier"/>
          <w:color w:val="0000FF"/>
        </w:rPr>
        <w:t xml:space="preserve"> </w:t>
      </w:r>
      <w:r w:rsidR="00BB5331">
        <w:rPr>
          <w:rFonts w:ascii="Courier" w:eastAsia="Arial Unicode MS" w:hAnsi="Courier" w:cs="Courier"/>
          <w:color w:val="0000FF"/>
        </w:rPr>
        <w:t xml:space="preserve">          </w:t>
      </w:r>
      <w:r w:rsidR="00BB5331" w:rsidRPr="00274B0A">
        <w:rPr>
          <w:rFonts w:ascii="Courier" w:eastAsia="Arial Unicode MS" w:hAnsi="Courier" w:cs="Courier"/>
          <w:color w:val="0000FF"/>
        </w:rPr>
        <w:t xml:space="preserve">Local: </w:t>
      </w:r>
      <w:r w:rsidR="00BB5331" w:rsidRPr="00274B0A">
        <w:rPr>
          <w:rFonts w:ascii="Courier" w:eastAsia="Arial Unicode MS" w:hAnsi="Courier" w:cs="Courier"/>
          <w:color w:val="0000FF"/>
        </w:rPr>
        <w:br/>
      </w: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38" type="#_x0000_t202" style="position:absolute;left:0;text-align:left;margin-left:198.15pt;margin-top:41.55pt;width:117.15pt;height:19.15pt;z-index:251772928;mso-width-relative:margin;mso-height-relative:margin">
            <v:textbox style="mso-next-textbox:#_x0000_s1038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Hambuch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69.5pt;margin-top:41.55pt;width:69.85pt;height:19.15pt;z-index:251770880;mso-width-relative:margin;mso-height-relative:margin">
            <v:textbox style="mso-next-textbox:#_x0000_s1039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17</w:t>
                  </w:r>
                  <w:r w:rsidRPr="00010A2E">
                    <w:rPr>
                      <w:b/>
                      <w:szCs w:val="20"/>
                    </w:rPr>
                    <w:t>/0</w:t>
                  </w:r>
                  <w:r>
                    <w:rPr>
                      <w:b/>
                      <w:szCs w:val="20"/>
                    </w:rPr>
                    <w:t>2</w:t>
                  </w:r>
                  <w:r w:rsidRPr="00010A2E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657</w:t>
                  </w:r>
                </w:p>
              </w:txbxContent>
            </v:textbox>
          </v:shape>
        </w:pict>
      </w:r>
      <w:r w:rsidR="00BB5331" w:rsidRPr="00274B0A">
        <w:rPr>
          <w:rFonts w:ascii="Courier" w:eastAsia="Arial Unicode MS" w:hAnsi="Courier" w:cs="Courier"/>
          <w:color w:val="0000FF"/>
        </w:rPr>
        <w:t>Casado</w:t>
      </w:r>
      <w:r w:rsidR="00F510AE">
        <w:rPr>
          <w:rFonts w:ascii="Courier" w:eastAsia="Arial Unicode MS" w:hAnsi="Courier" w:cs="Courier"/>
          <w:color w:val="0000FF"/>
        </w:rPr>
        <w:t xml:space="preserve"> </w:t>
      </w:r>
      <w:proofErr w:type="gramStart"/>
      <w:r w:rsidR="00F510AE">
        <w:rPr>
          <w:rFonts w:ascii="Courier" w:eastAsia="Arial Unicode MS" w:hAnsi="Courier" w:cs="Courier"/>
          <w:color w:val="0000FF"/>
        </w:rPr>
        <w:t xml:space="preserve">com </w:t>
      </w:r>
      <w:r w:rsidR="00BB5331" w:rsidRPr="00274B0A">
        <w:rPr>
          <w:rFonts w:ascii="Courier" w:eastAsia="Arial Unicode MS" w:hAnsi="Courier" w:cs="Courier"/>
          <w:color w:val="0000FF"/>
        </w:rPr>
        <w:t>:</w:t>
      </w:r>
      <w:proofErr w:type="gramEnd"/>
      <w:r w:rsidR="00BB5331" w:rsidRPr="00274B0A">
        <w:rPr>
          <w:rFonts w:ascii="Courier" w:eastAsia="Arial Unicode MS" w:hAnsi="Courier" w:cs="Courier"/>
          <w:color w:val="0000FF"/>
        </w:rPr>
        <w:t xml:space="preserve"> </w:t>
      </w:r>
      <w:r w:rsidR="00BB5331">
        <w:rPr>
          <w:rFonts w:ascii="Courier" w:eastAsia="Arial Unicode MS" w:hAnsi="Courier" w:cs="Courier"/>
          <w:color w:val="0000FF"/>
        </w:rPr>
        <w:t xml:space="preserve"> </w:t>
      </w:r>
      <w:r w:rsidR="00BB5331" w:rsidRPr="00274B0A">
        <w:rPr>
          <w:rFonts w:ascii="Courier" w:eastAsia="Arial Unicode MS" w:hAnsi="Courier" w:cs="Courier"/>
          <w:color w:val="0000FF"/>
        </w:rPr>
        <w:br/>
      </w:r>
      <w:r w:rsidR="00BB5331" w:rsidRPr="00274B0A">
        <w:rPr>
          <w:rFonts w:ascii="Courier" w:eastAsia="Arial Unicode MS" w:hAnsi="Courier" w:cs="Courier"/>
          <w:color w:val="0000FF"/>
        </w:rPr>
        <w:br/>
      </w:r>
    </w:p>
    <w:p w:rsidR="00BB5331" w:rsidRDefault="00BB5331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  <w:r w:rsidRPr="00274B0A">
        <w:rPr>
          <w:rFonts w:ascii="Courier" w:eastAsia="Arial Unicode MS" w:hAnsi="Courier" w:cs="Courier"/>
          <w:color w:val="0000FF"/>
        </w:rPr>
        <w:br/>
      </w: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0" type="#_x0000_t202" style="position:absolute;left:0;text-align:left;margin-left:198.15pt;margin-top:2.8pt;width:106.65pt;height:19.15pt;z-index:251773952;mso-width-relative:margin;mso-height-relative:margin">
            <v:textbox style="mso-next-textbox:#_x0000_s1040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Gamelen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74.05pt;margin-top:2.8pt;width:69.85pt;height:19.15pt;z-index:251771904;mso-width-relative:margin;mso-height-relative:margin">
            <v:textbox style="mso-next-textbox:#_x0000_s1041">
              <w:txbxContent>
                <w:p w:rsidR="0006743C" w:rsidRPr="00DF1D97" w:rsidRDefault="0006743C" w:rsidP="00BB5331">
                  <w:pPr>
                    <w:rPr>
                      <w:b/>
                      <w:szCs w:val="20"/>
                    </w:rPr>
                  </w:pPr>
                  <w:r w:rsidRPr="00DF1D97">
                    <w:rPr>
                      <w:b/>
                      <w:szCs w:val="20"/>
                    </w:rPr>
                    <w:t>08/04/1717</w:t>
                  </w:r>
                </w:p>
              </w:txbxContent>
            </v:textbox>
          </v:shape>
        </w:pict>
      </w:r>
      <w:r w:rsidR="00BB5331" w:rsidRPr="00274B0A">
        <w:rPr>
          <w:rFonts w:ascii="Courier" w:eastAsia="Arial Unicode MS" w:hAnsi="Courier" w:cs="Courier"/>
          <w:color w:val="0000FF"/>
        </w:rPr>
        <w:t>Falecimento:</w:t>
      </w:r>
      <w:r w:rsidR="00BB5331">
        <w:rPr>
          <w:rFonts w:ascii="Courier" w:eastAsia="Arial Unicode MS" w:hAnsi="Courier" w:cs="Courier"/>
          <w:color w:val="0000FF"/>
        </w:rPr>
        <w:t xml:space="preserve">           </w:t>
      </w:r>
      <w:r w:rsidR="002D3627">
        <w:rPr>
          <w:rFonts w:ascii="Courier" w:eastAsia="Arial Unicode MS" w:hAnsi="Courier" w:cs="Courier"/>
          <w:color w:val="0000FF"/>
        </w:rPr>
        <w:t>L</w:t>
      </w:r>
      <w:r w:rsidR="00BB5331" w:rsidRPr="00274B0A">
        <w:rPr>
          <w:rFonts w:ascii="Courier" w:eastAsia="Arial Unicode MS" w:hAnsi="Courier" w:cs="Courier"/>
          <w:color w:val="0000FF"/>
        </w:rPr>
        <w:t xml:space="preserve">ocal: </w:t>
      </w:r>
      <w:r w:rsidR="00BB5331" w:rsidRPr="00274B0A">
        <w:rPr>
          <w:rFonts w:ascii="Courier" w:eastAsia="Arial Unicode MS" w:hAnsi="Courier" w:cs="Courier"/>
          <w:color w:val="0000FF"/>
        </w:rPr>
        <w:br/>
      </w:r>
    </w:p>
    <w:p w:rsidR="00BB5331" w:rsidRPr="00287D08" w:rsidRDefault="00EF287E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  <w:sz w:val="28"/>
          <w:szCs w:val="28"/>
        </w:rPr>
      </w:pPr>
      <w:r>
        <w:rPr>
          <w:rFonts w:ascii="Courier" w:hAnsi="Courier" w:cs="Courier"/>
          <w:color w:val="0000FF"/>
        </w:rPr>
        <w:t xml:space="preserve">                    </w:t>
      </w:r>
      <w:r w:rsidRPr="00287D08">
        <w:rPr>
          <w:rFonts w:ascii="Courier" w:hAnsi="Courier" w:cs="Courier"/>
          <w:color w:val="0000FF"/>
          <w:sz w:val="28"/>
          <w:szCs w:val="28"/>
        </w:rPr>
        <w:t>Filho:</w:t>
      </w:r>
    </w:p>
    <w:p w:rsidR="00E778C3" w:rsidRDefault="003A4649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42" type="#_x0000_t202" style="position:absolute;left:0;text-align:left;margin-left:92.25pt;margin-top:9.65pt;width:124.1pt;height:19.15pt;z-index:251790336;mso-width-relative:margin;mso-height-relative:margin">
            <v:textbox style="mso-next-textbox:#_x0000_s1042">
              <w:txbxContent>
                <w:p w:rsidR="0006743C" w:rsidRPr="005C16D1" w:rsidRDefault="0006743C" w:rsidP="00E778C3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Johnn</w:t>
                  </w:r>
                  <w:proofErr w:type="spellEnd"/>
                  <w:r>
                    <w:rPr>
                      <w:b/>
                    </w:rPr>
                    <w:t xml:space="preserve"> Peter </w:t>
                  </w:r>
                  <w:proofErr w:type="spellStart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  <w:r w:rsidR="00BB5331" w:rsidRPr="00274B0A">
        <w:rPr>
          <w:rFonts w:ascii="Courier" w:hAnsi="Courier" w:cs="Courier"/>
          <w:color w:val="0000FF"/>
        </w:rPr>
        <w:br/>
      </w:r>
    </w:p>
    <w:p w:rsidR="00E778C3" w:rsidRDefault="003A4649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43" type="#_x0000_t202" style="position:absolute;left:0;text-align:left;margin-left:198.15pt;margin-top:11.05pt;width:101.15pt;height:19.15pt;z-index:251778048;mso-width-relative:margin;mso-height-relative:margin">
            <v:textbox style="mso-next-textbox:#_x0000_s1043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left:0;text-align:left;margin-left:74.05pt;margin-top:11.05pt;width:77.85pt;height:19.15pt;z-index:251787264;mso-width-relative:margin;mso-height-relative:margin">
            <v:textbox style="mso-next-textbox:#_x0000_s1044">
              <w:txbxContent>
                <w:p w:rsidR="0006743C" w:rsidRPr="009D5593" w:rsidRDefault="0006743C" w:rsidP="00DF1D97">
                  <w:pPr>
                    <w:rPr>
                      <w:b/>
                      <w:szCs w:val="20"/>
                    </w:rPr>
                  </w:pPr>
                  <w:r w:rsidRPr="009D5593">
                    <w:rPr>
                      <w:b/>
                      <w:szCs w:val="20"/>
                    </w:rPr>
                    <w:t>21/04/1689</w:t>
                  </w:r>
                </w:p>
              </w:txbxContent>
            </v:textbox>
          </v:shape>
        </w:pict>
      </w:r>
    </w:p>
    <w:p w:rsidR="00BB5331" w:rsidRPr="00274B0A" w:rsidRDefault="00BB5331" w:rsidP="00BB5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hAnsi="Courier" w:cs="Courier"/>
          <w:color w:val="0000FF"/>
        </w:rPr>
        <w:t>Nascimento:</w:t>
      </w:r>
      <w:r>
        <w:rPr>
          <w:rFonts w:ascii="Courier" w:hAnsi="Courier" w:cs="Courier"/>
          <w:color w:val="0000FF"/>
        </w:rPr>
        <w:t xml:space="preserve">            </w:t>
      </w:r>
      <w:r w:rsidRPr="00274B0A">
        <w:rPr>
          <w:rFonts w:ascii="Courier" w:hAnsi="Courier" w:cs="Courier"/>
          <w:color w:val="0000FF"/>
        </w:rPr>
        <w:t xml:space="preserve"> Local: </w:t>
      </w: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6" type="#_x0000_t202" style="position:absolute;left:0;text-align:left;margin-left:198.15pt;margin-top:19.4pt;width:65.15pt;height:19.15pt;z-index:251780096;mso-width-relative:margin;mso-height-relative:margin">
            <v:textbox style="mso-next-textbox:#_x0000_s1046">
              <w:txbxContent>
                <w:p w:rsidR="0006743C" w:rsidRPr="00010A2E" w:rsidRDefault="0006743C" w:rsidP="00BB533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Gamelen</w:t>
                  </w:r>
                  <w:proofErr w:type="spellEnd"/>
                </w:p>
              </w:txbxContent>
            </v:textbox>
          </v:shape>
        </w:pict>
      </w: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7" type="#_x0000_t202" style="position:absolute;left:0;text-align:left;margin-left:82.05pt;margin-top:2.85pt;width:69.85pt;height:19.15pt;z-index:251779072;mso-width-relative:margin;mso-height-relative:margin">
            <v:textbox style="mso-next-textbox:#_x0000_s1047">
              <w:txbxContent>
                <w:p w:rsidR="0006743C" w:rsidRPr="009D5593" w:rsidRDefault="0006743C" w:rsidP="00DF1D97">
                  <w:pPr>
                    <w:rPr>
                      <w:b/>
                      <w:szCs w:val="20"/>
                    </w:rPr>
                  </w:pPr>
                  <w:r w:rsidRPr="009D5593">
                    <w:rPr>
                      <w:b/>
                      <w:szCs w:val="20"/>
                    </w:rPr>
                    <w:t>31/03/1744</w:t>
                  </w:r>
                </w:p>
              </w:txbxContent>
            </v:textbox>
          </v:shape>
        </w:pict>
      </w:r>
      <w:r w:rsidR="00BB5331" w:rsidRPr="00274B0A">
        <w:rPr>
          <w:rFonts w:ascii="Courier" w:eastAsia="Arial Unicode MS" w:hAnsi="Courier" w:cs="Courier"/>
          <w:color w:val="0000FF"/>
        </w:rPr>
        <w:t>Falecimento:</w:t>
      </w:r>
      <w:r w:rsidR="00BB5331">
        <w:rPr>
          <w:rFonts w:ascii="Courier" w:eastAsia="Arial Unicode MS" w:hAnsi="Courier" w:cs="Courier"/>
          <w:color w:val="0000FF"/>
        </w:rPr>
        <w:t xml:space="preserve"> </w:t>
      </w:r>
      <w:r w:rsidR="00BB5331" w:rsidRPr="00274B0A">
        <w:rPr>
          <w:rFonts w:ascii="Courier" w:eastAsia="Arial Unicode MS" w:hAnsi="Courier" w:cs="Courier"/>
          <w:color w:val="0000FF"/>
        </w:rPr>
        <w:t xml:space="preserve"> </w:t>
      </w:r>
      <w:r w:rsidR="00BB5331">
        <w:rPr>
          <w:rFonts w:ascii="Courier" w:eastAsia="Arial Unicode MS" w:hAnsi="Courier" w:cs="Courier"/>
          <w:color w:val="0000FF"/>
        </w:rPr>
        <w:t xml:space="preserve">          </w:t>
      </w:r>
      <w:r w:rsidR="00BB5331" w:rsidRPr="00274B0A">
        <w:rPr>
          <w:rFonts w:ascii="Courier" w:eastAsia="Arial Unicode MS" w:hAnsi="Courier" w:cs="Courier"/>
          <w:color w:val="0000FF"/>
        </w:rPr>
        <w:t xml:space="preserve">Local: </w:t>
      </w:r>
      <w:r w:rsidR="00BB5331" w:rsidRPr="00274B0A">
        <w:rPr>
          <w:rFonts w:ascii="Courier" w:eastAsia="Arial Unicode MS" w:hAnsi="Courier" w:cs="Courier"/>
          <w:color w:val="0000FF"/>
        </w:rPr>
        <w:br/>
      </w: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5" type="#_x0000_t202" style="position:absolute;left:0;text-align:left;margin-left:74.05pt;margin-top:-.3pt;width:131.2pt;height:19.95pt;z-index:251781120;mso-width-relative:margin;mso-height-relative:margin">
            <v:textbox style="mso-next-textbox:#_x0000_s1045">
              <w:txbxContent>
                <w:p w:rsidR="0006743C" w:rsidRPr="009D5593" w:rsidRDefault="0006743C" w:rsidP="00DF1D97">
                  <w:pPr>
                    <w:rPr>
                      <w:b/>
                      <w:szCs w:val="20"/>
                    </w:rPr>
                  </w:pPr>
                  <w:proofErr w:type="spellStart"/>
                  <w:r w:rsidRPr="009D5593">
                    <w:rPr>
                      <w:b/>
                      <w:szCs w:val="20"/>
                    </w:rPr>
                    <w:t>Elisabetha</w:t>
                  </w:r>
                  <w:proofErr w:type="spellEnd"/>
                  <w:r w:rsidRPr="009D5593">
                    <w:rPr>
                      <w:b/>
                      <w:szCs w:val="20"/>
                    </w:rPr>
                    <w:t xml:space="preserve"> Schuster</w:t>
                  </w:r>
                </w:p>
              </w:txbxContent>
            </v:textbox>
          </v:shape>
        </w:pict>
      </w:r>
      <w:r w:rsidR="00BB5331" w:rsidRPr="00274B0A">
        <w:rPr>
          <w:rFonts w:ascii="Courier" w:eastAsia="Arial Unicode MS" w:hAnsi="Courier" w:cs="Courier"/>
          <w:color w:val="0000FF"/>
        </w:rPr>
        <w:t>Casado</w:t>
      </w:r>
      <w:r w:rsidR="00F510AE">
        <w:rPr>
          <w:rFonts w:ascii="Courier" w:eastAsia="Arial Unicode MS" w:hAnsi="Courier" w:cs="Courier"/>
          <w:color w:val="0000FF"/>
        </w:rPr>
        <w:t xml:space="preserve"> com</w:t>
      </w:r>
      <w:r w:rsidR="00BB5331" w:rsidRPr="00274B0A">
        <w:rPr>
          <w:rFonts w:ascii="Courier" w:eastAsia="Arial Unicode MS" w:hAnsi="Courier" w:cs="Courier"/>
          <w:color w:val="0000FF"/>
        </w:rPr>
        <w:t>:</w:t>
      </w:r>
      <w:proofErr w:type="gramStart"/>
      <w:r w:rsidR="00BB5331" w:rsidRPr="00274B0A">
        <w:rPr>
          <w:rFonts w:ascii="Courier" w:eastAsia="Arial Unicode MS" w:hAnsi="Courier" w:cs="Courier"/>
          <w:color w:val="0000FF"/>
        </w:rPr>
        <w:t xml:space="preserve"> </w:t>
      </w:r>
      <w:r w:rsidR="00BB5331">
        <w:rPr>
          <w:rFonts w:ascii="Courier" w:eastAsia="Arial Unicode MS" w:hAnsi="Courier" w:cs="Courier"/>
          <w:color w:val="0000FF"/>
        </w:rPr>
        <w:t xml:space="preserve"> </w:t>
      </w:r>
      <w:proofErr w:type="gramEnd"/>
      <w:r w:rsidR="00BB5331" w:rsidRPr="00274B0A">
        <w:rPr>
          <w:rFonts w:ascii="Courier" w:eastAsia="Arial Unicode MS" w:hAnsi="Courier" w:cs="Courier"/>
          <w:color w:val="0000FF"/>
        </w:rPr>
        <w:br/>
      </w:r>
      <w:r w:rsidR="00BB5331" w:rsidRPr="00274B0A">
        <w:rPr>
          <w:rFonts w:ascii="Courier" w:eastAsia="Arial Unicode MS" w:hAnsi="Courier" w:cs="Courier"/>
          <w:color w:val="0000FF"/>
        </w:rPr>
        <w:br/>
      </w:r>
    </w:p>
    <w:p w:rsidR="00BB5331" w:rsidRDefault="003A4649" w:rsidP="00BB5331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49" type="#_x0000_t202" style="position:absolute;left:0;text-align:left;margin-left:198.15pt;margin-top:2.5pt;width:98.65pt;height:19.15pt;z-index:251784192;mso-width-relative:margin;mso-height-relative:margin">
            <v:textbox style="mso-next-textbox:#_x0000_s1049">
              <w:txbxContent>
                <w:p w:rsidR="0006743C" w:rsidRPr="00010A2E" w:rsidRDefault="0006743C" w:rsidP="00B42B06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  <w:p w:rsidR="0006743C" w:rsidRPr="00DF1D97" w:rsidRDefault="0006743C" w:rsidP="00DF1D9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69.85pt;margin-top:2.5pt;width:69.85pt;height:19.15pt;z-index:251782144;mso-width-relative:margin;mso-height-relative:margin">
            <v:textbox style="mso-next-textbox:#_x0000_s1048">
              <w:txbxContent>
                <w:p w:rsidR="0006743C" w:rsidRPr="00010A2E" w:rsidRDefault="0006743C" w:rsidP="00B42B06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06</w:t>
                  </w:r>
                  <w:r w:rsidRPr="00010A2E">
                    <w:rPr>
                      <w:b/>
                      <w:szCs w:val="20"/>
                    </w:rPr>
                    <w:t>/0</w:t>
                  </w:r>
                  <w:r>
                    <w:rPr>
                      <w:b/>
                      <w:szCs w:val="20"/>
                    </w:rPr>
                    <w:t>7</w:t>
                  </w:r>
                  <w:r w:rsidRPr="00010A2E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698</w:t>
                  </w:r>
                </w:p>
                <w:p w:rsidR="0006743C" w:rsidRPr="00DF1D97" w:rsidRDefault="0006743C" w:rsidP="00DF1D9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BB5331" w:rsidRPr="00274B0A">
        <w:rPr>
          <w:rFonts w:ascii="Courier" w:eastAsia="Arial Unicode MS" w:hAnsi="Courier" w:cs="Courier"/>
          <w:color w:val="0000FF"/>
        </w:rPr>
        <w:t>Nascimento:</w:t>
      </w:r>
      <w:r w:rsidR="00BB5331">
        <w:rPr>
          <w:rFonts w:ascii="Courier" w:eastAsia="Arial Unicode MS" w:hAnsi="Courier" w:cs="Courier"/>
          <w:color w:val="0000FF"/>
        </w:rPr>
        <w:t xml:space="preserve">           </w:t>
      </w:r>
      <w:r w:rsidR="00BB5331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BB5331" w:rsidRPr="00274B0A">
        <w:rPr>
          <w:rFonts w:ascii="Courier" w:eastAsia="Arial Unicode MS" w:hAnsi="Courier" w:cs="Courier"/>
          <w:color w:val="0000FF"/>
        </w:rPr>
        <w:br/>
      </w:r>
    </w:p>
    <w:p w:rsidR="002C366B" w:rsidRPr="00287D08" w:rsidRDefault="002C366B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  <w:sz w:val="28"/>
          <w:szCs w:val="28"/>
        </w:rPr>
      </w:pPr>
      <w:r>
        <w:rPr>
          <w:rFonts w:ascii="Courier" w:hAnsi="Courier" w:cs="Courier"/>
          <w:color w:val="0000FF"/>
        </w:rPr>
        <w:t xml:space="preserve">                    </w:t>
      </w:r>
      <w:r w:rsidRPr="00287D08">
        <w:rPr>
          <w:rFonts w:ascii="Courier" w:hAnsi="Courier" w:cs="Courier"/>
          <w:color w:val="0000FF"/>
          <w:sz w:val="28"/>
          <w:szCs w:val="28"/>
        </w:rPr>
        <w:t>Filho:</w:t>
      </w:r>
    </w:p>
    <w:p w:rsidR="002C366B" w:rsidRDefault="003A4649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50" type="#_x0000_t202" style="position:absolute;left:0;text-align:left;margin-left:74.05pt;margin-top:9.65pt;width:124.1pt;height:19.15pt;z-index:251801600;mso-width-relative:margin;mso-height-relative:margin">
            <v:textbox style="mso-next-textbox:#_x0000_s1050">
              <w:txbxContent>
                <w:p w:rsidR="0006743C" w:rsidRPr="005C16D1" w:rsidRDefault="0006743C" w:rsidP="002C366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 Adam </w:t>
                  </w:r>
                  <w:proofErr w:type="spellStart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  <w:r w:rsidR="002C366B" w:rsidRPr="00274B0A">
        <w:rPr>
          <w:rFonts w:ascii="Courier" w:hAnsi="Courier" w:cs="Courier"/>
          <w:color w:val="0000FF"/>
        </w:rPr>
        <w:br/>
      </w:r>
    </w:p>
    <w:p w:rsidR="002C366B" w:rsidRDefault="003A4649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51" type="#_x0000_t202" style="position:absolute;left:0;text-align:left;margin-left:198.15pt;margin-top:11.05pt;width:101.15pt;height:19.15pt;z-index:251792384;mso-width-relative:margin;mso-height-relative:margin">
            <v:textbox style="mso-next-textbox:#_x0000_s1051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left:0;text-align:left;margin-left:74.05pt;margin-top:11.05pt;width:69.85pt;height:19.15pt;z-index:251800576;mso-width-relative:margin;mso-height-relative:margin">
            <v:textbox style="mso-next-textbox:#_x0000_s1052">
              <w:txbxContent>
                <w:p w:rsidR="0006743C" w:rsidRPr="009D5593" w:rsidRDefault="0006743C" w:rsidP="007B7025">
                  <w:pPr>
                    <w:rPr>
                      <w:b/>
                      <w:szCs w:val="20"/>
                    </w:rPr>
                  </w:pPr>
                  <w:r w:rsidRPr="009D5593">
                    <w:rPr>
                      <w:b/>
                      <w:szCs w:val="20"/>
                    </w:rPr>
                    <w:t>21/08/1726</w:t>
                  </w:r>
                </w:p>
              </w:txbxContent>
            </v:textbox>
          </v:shape>
        </w:pict>
      </w:r>
    </w:p>
    <w:p w:rsidR="002C366B" w:rsidRPr="00274B0A" w:rsidRDefault="002C366B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hAnsi="Courier" w:cs="Courier"/>
          <w:color w:val="0000FF"/>
        </w:rPr>
        <w:t>Nascimento:</w:t>
      </w:r>
      <w:r>
        <w:rPr>
          <w:rFonts w:ascii="Courier" w:hAnsi="Courier" w:cs="Courier"/>
          <w:color w:val="0000FF"/>
        </w:rPr>
        <w:t xml:space="preserve">            </w:t>
      </w:r>
      <w:r w:rsidRPr="00274B0A">
        <w:rPr>
          <w:rFonts w:ascii="Courier" w:hAnsi="Courier" w:cs="Courier"/>
          <w:color w:val="0000FF"/>
        </w:rPr>
        <w:t xml:space="preserve"> Local: </w:t>
      </w:r>
    </w:p>
    <w:p w:rsidR="002C366B" w:rsidRDefault="003A4649" w:rsidP="002C366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3" type="#_x0000_t202" style="position:absolute;left:0;text-align:left;margin-left:69.85pt;margin-top:21.65pt;width:131.2pt;height:24.2pt;z-index:251795456;mso-width-relative:margin;mso-height-relative:margin">
            <v:textbox style="mso-next-textbox:#_x0000_s1053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Maria Elisabeth </w:t>
                  </w:r>
                  <w:proofErr w:type="spellStart"/>
                  <w:r>
                    <w:rPr>
                      <w:b/>
                      <w:szCs w:val="20"/>
                    </w:rPr>
                    <w:t>Mertens</w:t>
                  </w:r>
                  <w:proofErr w:type="spellEnd"/>
                </w:p>
              </w:txbxContent>
            </v:textbox>
          </v:shape>
        </w:pict>
      </w:r>
    </w:p>
    <w:p w:rsidR="00287D08" w:rsidRDefault="002C366B" w:rsidP="002C366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>Casado</w:t>
      </w:r>
      <w:r>
        <w:rPr>
          <w:rFonts w:ascii="Courier" w:eastAsia="Arial Unicode MS" w:hAnsi="Courier" w:cs="Courier"/>
          <w:color w:val="0000FF"/>
        </w:rPr>
        <w:t xml:space="preserve"> com</w:t>
      </w:r>
      <w:r w:rsidRPr="00274B0A">
        <w:rPr>
          <w:rFonts w:ascii="Courier" w:eastAsia="Arial Unicode MS" w:hAnsi="Courier" w:cs="Courier"/>
          <w:color w:val="0000FF"/>
        </w:rPr>
        <w:t>:</w:t>
      </w:r>
      <w:proofErr w:type="gramStart"/>
      <w:r w:rsidRPr="00274B0A">
        <w:rPr>
          <w:rFonts w:ascii="Courier" w:eastAsia="Arial Unicode MS" w:hAnsi="Courier" w:cs="Courier"/>
          <w:color w:val="0000FF"/>
        </w:rPr>
        <w:t xml:space="preserve"> </w:t>
      </w:r>
      <w:r>
        <w:rPr>
          <w:rFonts w:ascii="Courier" w:eastAsia="Arial Unicode MS" w:hAnsi="Courier" w:cs="Courier"/>
          <w:color w:val="0000FF"/>
        </w:rPr>
        <w:t xml:space="preserve"> </w:t>
      </w:r>
      <w:proofErr w:type="gramEnd"/>
      <w:r w:rsidRPr="00274B0A">
        <w:rPr>
          <w:rFonts w:ascii="Courier" w:eastAsia="Arial Unicode MS" w:hAnsi="Courier" w:cs="Courier"/>
          <w:color w:val="0000FF"/>
        </w:rPr>
        <w:br/>
      </w:r>
      <w:r w:rsidRPr="00274B0A">
        <w:rPr>
          <w:rFonts w:ascii="Courier" w:eastAsia="Arial Unicode MS" w:hAnsi="Courier" w:cs="Courier"/>
          <w:color w:val="0000FF"/>
        </w:rPr>
        <w:br/>
      </w:r>
    </w:p>
    <w:p w:rsidR="002C366B" w:rsidRDefault="003A4649" w:rsidP="002C366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4" type="#_x0000_t202" style="position:absolute;left:0;text-align:left;margin-left:187.65pt;margin-top:2.5pt;width:111.65pt;height:19.15pt;z-index:251798528;mso-width-relative:margin;mso-height-relative:margin">
            <v:textbox style="mso-next-textbox:#_x0000_s1054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Gamelen</w:t>
                  </w:r>
                  <w:proofErr w:type="spellEnd"/>
                  <w:proofErr w:type="gramStart"/>
                  <w:r>
                    <w:rPr>
                      <w:b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69.85pt;margin-top:2.5pt;width:69.85pt;height:19.15pt;z-index:251796480;mso-width-relative:margin;mso-height-relative:margin">
            <v:textbox style="mso-next-textbox:#_x0000_s1055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30</w:t>
                  </w:r>
                  <w:r w:rsidRPr="00010A2E">
                    <w:rPr>
                      <w:b/>
                      <w:szCs w:val="20"/>
                    </w:rPr>
                    <w:t>/0</w:t>
                  </w:r>
                  <w:r>
                    <w:rPr>
                      <w:b/>
                      <w:szCs w:val="20"/>
                    </w:rPr>
                    <w:t>7</w:t>
                  </w:r>
                  <w:r w:rsidRPr="00010A2E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733</w:t>
                  </w:r>
                </w:p>
              </w:txbxContent>
            </v:textbox>
          </v:shape>
        </w:pict>
      </w:r>
      <w:r w:rsidR="002C366B" w:rsidRPr="00274B0A">
        <w:rPr>
          <w:rFonts w:ascii="Courier" w:eastAsia="Arial Unicode MS" w:hAnsi="Courier" w:cs="Courier"/>
          <w:color w:val="0000FF"/>
        </w:rPr>
        <w:t>Nascimento:</w:t>
      </w:r>
      <w:r w:rsidR="002C366B">
        <w:rPr>
          <w:rFonts w:ascii="Courier" w:eastAsia="Arial Unicode MS" w:hAnsi="Courier" w:cs="Courier"/>
          <w:color w:val="0000FF"/>
        </w:rPr>
        <w:t xml:space="preserve">           </w:t>
      </w:r>
      <w:r w:rsidR="002C366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2C366B" w:rsidRPr="00274B0A">
        <w:rPr>
          <w:rFonts w:ascii="Courier" w:eastAsia="Arial Unicode MS" w:hAnsi="Courier" w:cs="Courier"/>
          <w:color w:val="0000FF"/>
        </w:rPr>
        <w:br/>
      </w:r>
    </w:p>
    <w:p w:rsidR="007B7025" w:rsidRDefault="002C366B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rFonts w:ascii="Courier" w:hAnsi="Courier" w:cs="Courier"/>
          <w:color w:val="0000FF"/>
        </w:rPr>
        <w:t xml:space="preserve">      </w:t>
      </w:r>
    </w:p>
    <w:p w:rsidR="002C366B" w:rsidRPr="00287D08" w:rsidRDefault="00287D08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  <w:sz w:val="28"/>
          <w:szCs w:val="28"/>
        </w:rPr>
      </w:pPr>
      <w:r>
        <w:rPr>
          <w:rFonts w:ascii="Courier" w:hAnsi="Courier" w:cs="Courier"/>
          <w:color w:val="0000FF"/>
        </w:rPr>
        <w:t xml:space="preserve">               </w:t>
      </w:r>
      <w:r w:rsidR="002C366B">
        <w:rPr>
          <w:rFonts w:ascii="Courier" w:hAnsi="Courier" w:cs="Courier"/>
          <w:color w:val="0000FF"/>
        </w:rPr>
        <w:t xml:space="preserve"> </w:t>
      </w:r>
      <w:r w:rsidR="002C366B" w:rsidRPr="00287D08">
        <w:rPr>
          <w:rFonts w:ascii="Courier" w:hAnsi="Courier" w:cs="Courier"/>
          <w:color w:val="0000FF"/>
          <w:sz w:val="28"/>
          <w:szCs w:val="28"/>
        </w:rPr>
        <w:t>Filho:</w:t>
      </w:r>
    </w:p>
    <w:p w:rsidR="002C366B" w:rsidRDefault="003A4649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56" type="#_x0000_t202" style="position:absolute;left:0;text-align:left;margin-left:74.05pt;margin-top:9.65pt;width:124.1pt;height:19.15pt;z-index:251812864;mso-width-relative:margin;mso-height-relative:margin">
            <v:textbox style="mso-next-textbox:#_x0000_s1056">
              <w:txbxContent>
                <w:p w:rsidR="0006743C" w:rsidRPr="005C16D1" w:rsidRDefault="0006743C" w:rsidP="002C366B">
                  <w:pPr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Franciscus</w:t>
                  </w:r>
                  <w:proofErr w:type="spellEnd"/>
                  <w:proofErr w:type="gramStart"/>
                  <w:r>
                    <w:rPr>
                      <w:b/>
                    </w:rPr>
                    <w:t xml:space="preserve">  </w:t>
                  </w:r>
                  <w:proofErr w:type="spellStart"/>
                  <w:proofErr w:type="gramEnd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  <w:r w:rsidR="002C366B" w:rsidRPr="00274B0A">
        <w:rPr>
          <w:rFonts w:ascii="Courier" w:hAnsi="Courier" w:cs="Courier"/>
          <w:color w:val="0000FF"/>
        </w:rPr>
        <w:br/>
      </w:r>
    </w:p>
    <w:p w:rsidR="002C366B" w:rsidRDefault="003A4649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57" type="#_x0000_t202" style="position:absolute;left:0;text-align:left;margin-left:198.15pt;margin-top:11.05pt;width:101.15pt;height:19.15pt;z-index:251803648;mso-width-relative:margin;mso-height-relative:margin">
            <v:textbox style="mso-next-textbox:#_x0000_s1057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74.05pt;margin-top:11.05pt;width:69.85pt;height:19.15pt;z-index:251811840;mso-width-relative:margin;mso-height-relative:margin">
            <v:textbox style="mso-next-textbox:#_x0000_s1058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28</w:t>
                  </w:r>
                  <w:r w:rsidRPr="00010A2E">
                    <w:rPr>
                      <w:b/>
                      <w:szCs w:val="20"/>
                    </w:rPr>
                    <w:t>/</w:t>
                  </w:r>
                  <w:r>
                    <w:rPr>
                      <w:b/>
                      <w:szCs w:val="20"/>
                    </w:rPr>
                    <w:t>12</w:t>
                  </w:r>
                  <w:r w:rsidRPr="00010A2E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756</w:t>
                  </w:r>
                </w:p>
              </w:txbxContent>
            </v:textbox>
          </v:shape>
        </w:pict>
      </w:r>
    </w:p>
    <w:p w:rsidR="002C366B" w:rsidRPr="00274B0A" w:rsidRDefault="002C366B" w:rsidP="002C36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hAnsi="Courier" w:cs="Courier"/>
          <w:color w:val="0000FF"/>
        </w:rPr>
        <w:t>Nascimento:</w:t>
      </w:r>
      <w:r>
        <w:rPr>
          <w:rFonts w:ascii="Courier" w:hAnsi="Courier" w:cs="Courier"/>
          <w:color w:val="0000FF"/>
        </w:rPr>
        <w:t xml:space="preserve">            </w:t>
      </w:r>
      <w:r w:rsidRPr="00274B0A">
        <w:rPr>
          <w:rFonts w:ascii="Courier" w:hAnsi="Courier" w:cs="Courier"/>
          <w:color w:val="0000FF"/>
        </w:rPr>
        <w:t xml:space="preserve"> Local: </w:t>
      </w:r>
    </w:p>
    <w:p w:rsidR="002C366B" w:rsidRDefault="002C366B" w:rsidP="002C366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287D08" w:rsidRDefault="003A4649" w:rsidP="002C366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59" type="#_x0000_t202" style="position:absolute;left:0;text-align:left;margin-left:192pt;margin-top:2.85pt;width:58.15pt;height:19.15pt;z-index:251805696;mso-width-relative:margin;mso-height-relative:margin">
            <v:textbox style="mso-next-textbox:#_x0000_s1059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Gamelen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82.05pt;margin-top:2.85pt;width:69.85pt;height:19.15pt;z-index:251804672;mso-width-relative:margin;mso-height-relative:margin">
            <v:textbox style="mso-next-textbox:#_x0000_s1060">
              <w:txbxContent>
                <w:p w:rsidR="0006743C" w:rsidRPr="007C259A" w:rsidRDefault="0006743C" w:rsidP="002C366B">
                  <w:pPr>
                    <w:rPr>
                      <w:b/>
                      <w:szCs w:val="20"/>
                    </w:rPr>
                  </w:pPr>
                  <w:r w:rsidRPr="007C259A">
                    <w:rPr>
                      <w:b/>
                      <w:szCs w:val="20"/>
                    </w:rPr>
                    <w:t>05/05/1814</w:t>
                  </w:r>
                </w:p>
              </w:txbxContent>
            </v:textbox>
          </v:shape>
        </w:pict>
      </w:r>
      <w:r w:rsidR="002C366B" w:rsidRPr="00274B0A">
        <w:rPr>
          <w:rFonts w:ascii="Courier" w:eastAsia="Arial Unicode MS" w:hAnsi="Courier" w:cs="Courier"/>
          <w:color w:val="0000FF"/>
        </w:rPr>
        <w:t>Falecimento:</w:t>
      </w:r>
      <w:r w:rsidR="002C366B">
        <w:rPr>
          <w:rFonts w:ascii="Courier" w:eastAsia="Arial Unicode MS" w:hAnsi="Courier" w:cs="Courier"/>
          <w:color w:val="0000FF"/>
        </w:rPr>
        <w:t xml:space="preserve"> </w:t>
      </w:r>
      <w:r w:rsidR="002C366B" w:rsidRPr="00274B0A">
        <w:rPr>
          <w:rFonts w:ascii="Courier" w:eastAsia="Arial Unicode MS" w:hAnsi="Courier" w:cs="Courier"/>
          <w:color w:val="0000FF"/>
        </w:rPr>
        <w:t xml:space="preserve"> </w:t>
      </w:r>
      <w:r w:rsidR="002C366B">
        <w:rPr>
          <w:rFonts w:ascii="Courier" w:eastAsia="Arial Unicode MS" w:hAnsi="Courier" w:cs="Courier"/>
          <w:color w:val="0000FF"/>
        </w:rPr>
        <w:t xml:space="preserve">          </w:t>
      </w:r>
      <w:r w:rsidR="002C366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2C366B" w:rsidRPr="00274B0A">
        <w:rPr>
          <w:rFonts w:ascii="Courier" w:eastAsia="Arial Unicode MS" w:hAnsi="Courier" w:cs="Courier"/>
          <w:color w:val="0000FF"/>
        </w:rPr>
        <w:br/>
      </w:r>
    </w:p>
    <w:p w:rsidR="002C366B" w:rsidRDefault="003A4649" w:rsidP="002C366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1" type="#_x0000_t202" style="position:absolute;left:0;text-align:left;margin-left:72.15pt;margin-top:-2.9pt;width:112.05pt;height:24.2pt;z-index:251806720;mso-width-relative:margin;mso-height-relative:margin">
            <v:textbox style="mso-next-textbox:#_x0000_s1061">
              <w:txbxContent>
                <w:p w:rsidR="0006743C" w:rsidRPr="007C259A" w:rsidRDefault="0006743C" w:rsidP="00D95808">
                  <w:pPr>
                    <w:rPr>
                      <w:b/>
                      <w:szCs w:val="20"/>
                    </w:rPr>
                  </w:pPr>
                  <w:r w:rsidRPr="007C259A">
                    <w:rPr>
                      <w:b/>
                      <w:szCs w:val="20"/>
                    </w:rPr>
                    <w:t xml:space="preserve">Anna </w:t>
                  </w:r>
                  <w:proofErr w:type="spellStart"/>
                  <w:r w:rsidRPr="007C259A">
                    <w:rPr>
                      <w:b/>
                      <w:szCs w:val="20"/>
                    </w:rPr>
                    <w:t>Gertrud</w:t>
                  </w:r>
                  <w:proofErr w:type="spellEnd"/>
                  <w:r w:rsidRPr="007C259A">
                    <w:rPr>
                      <w:b/>
                      <w:szCs w:val="20"/>
                    </w:rPr>
                    <w:t xml:space="preserve"> </w:t>
                  </w:r>
                  <w:proofErr w:type="spellStart"/>
                  <w:r w:rsidRPr="007C259A">
                    <w:rPr>
                      <w:b/>
                      <w:szCs w:val="20"/>
                    </w:rPr>
                    <w:t>Ebertz</w:t>
                  </w:r>
                  <w:proofErr w:type="spellEnd"/>
                </w:p>
              </w:txbxContent>
            </v:textbox>
          </v:shape>
        </w:pict>
      </w:r>
      <w:r w:rsidR="002C366B" w:rsidRPr="00274B0A">
        <w:rPr>
          <w:rFonts w:ascii="Courier" w:eastAsia="Arial Unicode MS" w:hAnsi="Courier" w:cs="Courier"/>
          <w:color w:val="0000FF"/>
        </w:rPr>
        <w:t>Casado</w:t>
      </w:r>
      <w:r w:rsidR="002C366B">
        <w:rPr>
          <w:rFonts w:ascii="Courier" w:eastAsia="Arial Unicode MS" w:hAnsi="Courier" w:cs="Courier"/>
          <w:color w:val="0000FF"/>
        </w:rPr>
        <w:t xml:space="preserve"> com</w:t>
      </w:r>
      <w:r w:rsidR="002C366B" w:rsidRPr="00274B0A">
        <w:rPr>
          <w:rFonts w:ascii="Courier" w:eastAsia="Arial Unicode MS" w:hAnsi="Courier" w:cs="Courier"/>
          <w:color w:val="0000FF"/>
        </w:rPr>
        <w:t>:</w:t>
      </w:r>
      <w:proofErr w:type="gramStart"/>
      <w:r w:rsidR="002C366B" w:rsidRPr="00274B0A">
        <w:rPr>
          <w:rFonts w:ascii="Courier" w:eastAsia="Arial Unicode MS" w:hAnsi="Courier" w:cs="Courier"/>
          <w:color w:val="0000FF"/>
        </w:rPr>
        <w:t xml:space="preserve"> </w:t>
      </w:r>
      <w:r w:rsidR="002C366B">
        <w:rPr>
          <w:rFonts w:ascii="Courier" w:eastAsia="Arial Unicode MS" w:hAnsi="Courier" w:cs="Courier"/>
          <w:color w:val="0000FF"/>
        </w:rPr>
        <w:t xml:space="preserve"> </w:t>
      </w:r>
      <w:proofErr w:type="gramEnd"/>
      <w:r w:rsidR="002C366B" w:rsidRPr="00274B0A">
        <w:rPr>
          <w:rFonts w:ascii="Courier" w:eastAsia="Arial Unicode MS" w:hAnsi="Courier" w:cs="Courier"/>
          <w:color w:val="0000FF"/>
        </w:rPr>
        <w:br/>
      </w:r>
      <w:r w:rsidR="002C366B" w:rsidRPr="00274B0A">
        <w:rPr>
          <w:rFonts w:ascii="Courier" w:eastAsia="Arial Unicode MS" w:hAnsi="Courier" w:cs="Courier"/>
          <w:color w:val="0000FF"/>
        </w:rPr>
        <w:br/>
      </w:r>
    </w:p>
    <w:p w:rsidR="002C366B" w:rsidRDefault="003A4649" w:rsidP="002C366B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2" type="#_x0000_t202" style="position:absolute;left:0;text-align:left;margin-left:187.65pt;margin-top:2.5pt;width:111.65pt;height:19.15pt;z-index:251809792;mso-width-relative:margin;mso-height-relative:margin">
            <v:textbox style="mso-next-textbox:#_x0000_s1062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Hambuch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3" type="#_x0000_t202" style="position:absolute;left:0;text-align:left;margin-left:69.85pt;margin-top:2.5pt;width:69.85pt;height:19.15pt;z-index:251807744;mso-width-relative:margin;mso-height-relative:margin">
            <v:textbox style="mso-next-textbox:#_x0000_s1063">
              <w:txbxContent>
                <w:p w:rsidR="0006743C" w:rsidRPr="00010A2E" w:rsidRDefault="0006743C" w:rsidP="002C366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1772</w:t>
                  </w:r>
                </w:p>
              </w:txbxContent>
            </v:textbox>
          </v:shape>
        </w:pict>
      </w:r>
      <w:r w:rsidR="002C366B" w:rsidRPr="00274B0A">
        <w:rPr>
          <w:rFonts w:ascii="Courier" w:eastAsia="Arial Unicode MS" w:hAnsi="Courier" w:cs="Courier"/>
          <w:color w:val="0000FF"/>
        </w:rPr>
        <w:t>Nascimento:</w:t>
      </w:r>
      <w:r w:rsidR="002C366B">
        <w:rPr>
          <w:rFonts w:ascii="Courier" w:eastAsia="Arial Unicode MS" w:hAnsi="Courier" w:cs="Courier"/>
          <w:color w:val="0000FF"/>
        </w:rPr>
        <w:t xml:space="preserve">           </w:t>
      </w:r>
      <w:r w:rsidR="002C366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2C366B" w:rsidRPr="00274B0A">
        <w:rPr>
          <w:rFonts w:ascii="Courier" w:eastAsia="Arial Unicode MS" w:hAnsi="Courier" w:cs="Courier"/>
          <w:color w:val="0000FF"/>
        </w:rPr>
        <w:br/>
      </w:r>
    </w:p>
    <w:p w:rsidR="00D02A51" w:rsidRDefault="003A4649" w:rsidP="006534D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hAnsi="Courier" w:cs="Courier"/>
          <w:color w:val="0000FF"/>
          <w:sz w:val="24"/>
        </w:rPr>
      </w:pPr>
      <w:r>
        <w:rPr>
          <w:noProof/>
        </w:rPr>
        <w:pict>
          <v:shape id="_x0000_s1065" type="#_x0000_t202" style="position:absolute;left:0;text-align:left;margin-left:198.15pt;margin-top:-4.05pt;width:118.95pt;height:19.15pt;z-index:251810816;mso-width-relative:margin;mso-height-relative:margin">
            <v:textbox style="mso-next-textbox:#_x0000_s1065">
              <w:txbxContent>
                <w:p w:rsidR="0006743C" w:rsidRPr="00010A2E" w:rsidRDefault="0006743C" w:rsidP="00D95808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Hambuch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  <w:p w:rsidR="0006743C" w:rsidRPr="00D95808" w:rsidRDefault="0006743C" w:rsidP="00D9580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4" type="#_x0000_t202" style="position:absolute;left:0;text-align:left;margin-left:78pt;margin-top:-4.05pt;width:73.9pt;height:19.15pt;z-index:251808768;mso-width-relative:margin;mso-height-relative:margin">
            <v:textbox style="mso-next-textbox:#_x0000_s1064">
              <w:txbxContent>
                <w:p w:rsidR="0006743C" w:rsidRPr="007C259A" w:rsidRDefault="0006743C" w:rsidP="002C366B">
                  <w:pPr>
                    <w:rPr>
                      <w:b/>
                      <w:szCs w:val="20"/>
                    </w:rPr>
                  </w:pPr>
                  <w:r w:rsidRPr="007C259A">
                    <w:rPr>
                      <w:b/>
                      <w:szCs w:val="20"/>
                    </w:rPr>
                    <w:t>Aprox. 1835</w:t>
                  </w:r>
                </w:p>
              </w:txbxContent>
            </v:textbox>
          </v:shape>
        </w:pict>
      </w:r>
      <w:r w:rsidR="002C366B" w:rsidRPr="00274B0A">
        <w:rPr>
          <w:rFonts w:ascii="Courier" w:eastAsia="Arial Unicode MS" w:hAnsi="Courier" w:cs="Courier"/>
          <w:color w:val="0000FF"/>
        </w:rPr>
        <w:t>Falecimento:</w:t>
      </w:r>
      <w:r w:rsidR="002C366B">
        <w:rPr>
          <w:rFonts w:ascii="Courier" w:eastAsia="Arial Unicode MS" w:hAnsi="Courier" w:cs="Courier"/>
          <w:color w:val="0000FF"/>
        </w:rPr>
        <w:t xml:space="preserve">           </w:t>
      </w:r>
      <w:r w:rsidR="002C366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2C366B" w:rsidRPr="00274B0A">
        <w:rPr>
          <w:rFonts w:ascii="Courier" w:eastAsia="Arial Unicode MS" w:hAnsi="Courier" w:cs="Courier"/>
          <w:color w:val="0000FF"/>
        </w:rPr>
        <w:br/>
      </w:r>
    </w:p>
    <w:p w:rsidR="0048289C" w:rsidRDefault="0048289C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  <w:sz w:val="24"/>
        </w:rPr>
      </w:pPr>
      <w:r>
        <w:rPr>
          <w:rFonts w:ascii="Courier" w:hAnsi="Courier" w:cs="Courier"/>
          <w:color w:val="0000FF"/>
          <w:sz w:val="24"/>
        </w:rPr>
        <w:t xml:space="preserve"> </w:t>
      </w:r>
      <w:r w:rsidR="002C366B">
        <w:rPr>
          <w:rFonts w:ascii="Courier" w:hAnsi="Courier" w:cs="Courier"/>
          <w:color w:val="0000FF"/>
          <w:sz w:val="24"/>
        </w:rPr>
        <w:t xml:space="preserve">            </w:t>
      </w:r>
      <w:r w:rsidR="00DE7886">
        <w:rPr>
          <w:rFonts w:ascii="Courier" w:hAnsi="Courier" w:cs="Courier"/>
          <w:color w:val="0000FF"/>
          <w:sz w:val="24"/>
        </w:rPr>
        <w:t xml:space="preserve">    </w:t>
      </w:r>
      <w:r>
        <w:rPr>
          <w:rFonts w:ascii="Courier" w:hAnsi="Courier" w:cs="Courier"/>
          <w:color w:val="0000FF"/>
          <w:sz w:val="24"/>
        </w:rPr>
        <w:t>Filho:</w:t>
      </w:r>
    </w:p>
    <w:p w:rsidR="0048289C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66" type="#_x0000_t202" style="position:absolute;left:0;text-align:left;margin-left:96.75pt;margin-top:2.5pt;width:90.9pt;height:19.15pt;z-index:251697152;mso-width-relative:margin;mso-height-relative:margin">
            <v:textbox style="mso-next-textbox:#_x0000_s1066">
              <w:txbxContent>
                <w:p w:rsidR="0006743C" w:rsidRPr="005C16D1" w:rsidRDefault="0006743C" w:rsidP="00010A2E">
                  <w:pPr>
                    <w:rPr>
                      <w:b/>
                    </w:rPr>
                  </w:pPr>
                  <w:r w:rsidRPr="005C16D1">
                    <w:rPr>
                      <w:b/>
                    </w:rPr>
                    <w:t xml:space="preserve">Adam </w:t>
                  </w:r>
                  <w:proofErr w:type="spellStart"/>
                  <w:r w:rsidRPr="005C16D1">
                    <w:rPr>
                      <w:b/>
                    </w:rPr>
                    <w:t>Emmerich</w:t>
                  </w:r>
                  <w:proofErr w:type="spellEnd"/>
                </w:p>
              </w:txbxContent>
            </v:textbox>
          </v:shape>
        </w:pict>
      </w:r>
    </w:p>
    <w:p w:rsidR="0048289C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hAnsi="Courier" w:cs="Courier"/>
          <w:color w:val="0000FF"/>
        </w:rPr>
      </w:pPr>
      <w:r>
        <w:rPr>
          <w:noProof/>
        </w:rPr>
        <w:pict>
          <v:shape id="_x0000_s1067" type="#_x0000_t202" style="position:absolute;left:0;text-align:left;margin-left:198.15pt;margin-top:9.2pt;width:101.15pt;height:19.15pt;z-index:251698176;mso-width-relative:margin;mso-height-relative:margin">
            <v:textbox style="mso-next-textbox:#_x0000_s1067">
              <w:txbxContent>
                <w:p w:rsidR="0006743C" w:rsidRPr="00010A2E" w:rsidRDefault="0006743C" w:rsidP="005C16D1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</w:p>
    <w:p w:rsidR="00E569CB" w:rsidRPr="00274B0A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>
        <w:rPr>
          <w:noProof/>
        </w:rPr>
        <w:pict>
          <v:shape id="_x0000_s1068" type="#_x0000_t202" style="position:absolute;left:0;text-align:left;margin-left:69.85pt;margin-top:2.3pt;width:69.85pt;height:19.15pt;z-index:251712512;mso-width-relative:margin;mso-height-relative:margin">
            <v:textbox style="mso-next-textbox:#_x0000_s1068">
              <w:txbxContent>
                <w:p w:rsidR="0006743C" w:rsidRPr="00010A2E" w:rsidRDefault="0006743C" w:rsidP="00592943">
                  <w:pPr>
                    <w:rPr>
                      <w:b/>
                      <w:sz w:val="20"/>
                      <w:szCs w:val="20"/>
                    </w:rPr>
                  </w:pPr>
                  <w:r w:rsidRPr="00010A2E">
                    <w:rPr>
                      <w:b/>
                      <w:szCs w:val="20"/>
                    </w:rPr>
                    <w:t>10/01/1</w:t>
                  </w:r>
                  <w:r>
                    <w:rPr>
                      <w:b/>
                      <w:szCs w:val="20"/>
                    </w:rPr>
                    <w:t>792</w:t>
                  </w:r>
                </w:p>
              </w:txbxContent>
            </v:textbox>
          </v:shape>
        </w:pict>
      </w:r>
      <w:r w:rsidR="00E569CB" w:rsidRPr="00274B0A">
        <w:rPr>
          <w:rFonts w:ascii="Courier" w:hAnsi="Courier" w:cs="Courier"/>
          <w:color w:val="0000FF"/>
        </w:rPr>
        <w:t>Nascimento:</w:t>
      </w:r>
      <w:r w:rsidR="005C16D1">
        <w:rPr>
          <w:rFonts w:ascii="Courier" w:hAnsi="Courier" w:cs="Courier"/>
          <w:color w:val="0000FF"/>
        </w:rPr>
        <w:t xml:space="preserve">          </w:t>
      </w:r>
      <w:r w:rsidR="00592943">
        <w:rPr>
          <w:rFonts w:ascii="Courier" w:hAnsi="Courier" w:cs="Courier"/>
          <w:color w:val="0000FF"/>
        </w:rPr>
        <w:t xml:space="preserve"> </w:t>
      </w:r>
      <w:r w:rsidR="005C16D1">
        <w:rPr>
          <w:rFonts w:ascii="Courier" w:hAnsi="Courier" w:cs="Courier"/>
          <w:color w:val="0000FF"/>
        </w:rPr>
        <w:t xml:space="preserve"> </w:t>
      </w:r>
      <w:r w:rsidR="00E569CB" w:rsidRPr="00274B0A">
        <w:rPr>
          <w:rFonts w:ascii="Courier" w:hAnsi="Courier" w:cs="Courier"/>
          <w:color w:val="0000FF"/>
        </w:rPr>
        <w:t xml:space="preserve"> Local: </w:t>
      </w:r>
    </w:p>
    <w:p w:rsidR="00700107" w:rsidRDefault="00700107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5C16D1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69" type="#_x0000_t202" style="position:absolute;left:0;text-align:left;margin-left:192pt;margin-top:2.85pt;width:46.9pt;height:19.15pt;z-index:251700224;mso-width-relative:margin;mso-height-relative:margin">
            <v:textbox style="mso-next-textbox:#_x0000_s1069">
              <w:txbxContent>
                <w:p w:rsidR="0006743C" w:rsidRPr="00010A2E" w:rsidRDefault="0006743C" w:rsidP="005C16D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Brasil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0" type="#_x0000_t202" style="position:absolute;left:0;text-align:left;margin-left:82.05pt;margin-top:2.85pt;width:69.85pt;height:19.15pt;z-index:251699200;mso-width-relative:margin;mso-height-relative:margin">
            <v:textbox style="mso-next-textbox:#_x0000_s1070">
              <w:txbxContent>
                <w:p w:rsidR="0006743C" w:rsidRPr="005C16D1" w:rsidRDefault="0006743C" w:rsidP="005C16D1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592943">
        <w:rPr>
          <w:rFonts w:ascii="Courier" w:eastAsia="Arial Unicode MS" w:hAnsi="Courier" w:cs="Courier"/>
          <w:color w:val="0000FF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5C16D1">
        <w:rPr>
          <w:rFonts w:ascii="Courier" w:eastAsia="Arial Unicode MS" w:hAnsi="Courier" w:cs="Courier"/>
          <w:color w:val="0000FF"/>
        </w:rPr>
        <w:t xml:space="preserve">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1" type="#_x0000_t202" style="position:absolute;left:0;text-align:left;margin-left:96.75pt;margin-top:11.1pt;width:131.2pt;height:24.2pt;z-index:251701248;mso-width-relative:margin;mso-height-relative:margin">
            <v:textbox style="mso-next-textbox:#_x0000_s1071">
              <w:txbxContent>
                <w:p w:rsidR="0006743C" w:rsidRPr="00010A2E" w:rsidRDefault="0006743C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Maria </w:t>
                  </w:r>
                  <w:proofErr w:type="spellStart"/>
                  <w:r>
                    <w:rPr>
                      <w:b/>
                      <w:szCs w:val="20"/>
                    </w:rPr>
                    <w:t>Margaretha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zCs w:val="20"/>
                    </w:rPr>
                    <w:t>Veber</w:t>
                  </w:r>
                  <w:proofErr w:type="spellEnd"/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Casado:</w:t>
      </w:r>
      <w:proofErr w:type="gramStart"/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7414A8">
        <w:rPr>
          <w:rFonts w:ascii="Courier" w:eastAsia="Arial Unicode MS" w:hAnsi="Courier" w:cs="Courier"/>
          <w:color w:val="0000FF"/>
        </w:rPr>
        <w:t xml:space="preserve"> </w:t>
      </w:r>
      <w:proofErr w:type="gramEnd"/>
      <w:r w:rsidR="00E569CB" w:rsidRPr="00274B0A">
        <w:rPr>
          <w:rFonts w:ascii="Courier" w:eastAsia="Arial Unicode MS" w:hAnsi="Courier" w:cs="Courier"/>
          <w:color w:val="0000FF"/>
        </w:rPr>
        <w:br/>
        <w:t xml:space="preserve">Nome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2" type="#_x0000_t202" style="position:absolute;left:0;text-align:left;margin-left:69.85pt;margin-top:2.5pt;width:69.85pt;height:19.15pt;z-index:251702272;mso-width-relative:margin;mso-height-relative:margin">
            <v:textbox style="mso-next-textbox:#_x0000_s1072">
              <w:txbxContent>
                <w:p w:rsidR="0006743C" w:rsidRPr="00010A2E" w:rsidRDefault="0006743C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07</w:t>
                  </w:r>
                  <w:r w:rsidRPr="00010A2E">
                    <w:rPr>
                      <w:b/>
                      <w:szCs w:val="20"/>
                    </w:rPr>
                    <w:t>/01/1</w:t>
                  </w:r>
                  <w:r>
                    <w:rPr>
                      <w:b/>
                      <w:szCs w:val="20"/>
                    </w:rPr>
                    <w:t>791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202" style="position:absolute;left:0;text-align:left;margin-left:187.65pt;margin-top:2.5pt;width:98.65pt;height:19.15pt;z-index:251704320;mso-width-relative:margin;mso-height-relative:margin">
            <v:textbox style="mso-next-textbox:#_x0000_s1073">
              <w:txbxContent>
                <w:p w:rsidR="0006743C" w:rsidRPr="00010A2E" w:rsidRDefault="0006743C" w:rsidP="007414A8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b/>
                      <w:szCs w:val="20"/>
                    </w:rPr>
                    <w:t>IIIerich</w:t>
                  </w:r>
                  <w:proofErr w:type="spellEnd"/>
                  <w:proofErr w:type="gram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7414A8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7414A8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4" type="#_x0000_t202" style="position:absolute;left:0;text-align:left;margin-left:74.05pt;margin-top:2.8pt;width:69.85pt;height:19.15pt;z-index:251703296;mso-width-relative:margin;mso-height-relative:margin">
            <v:textbox style="mso-next-textbox:#_x0000_s1074">
              <w:txbxContent>
                <w:p w:rsidR="0006743C" w:rsidRPr="007414A8" w:rsidRDefault="0006743C" w:rsidP="007414A8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75" type="#_x0000_t202" style="position:absolute;left:0;text-align:left;margin-left:198.15pt;margin-top:2.8pt;width:40.75pt;height:19.15pt;z-index:251705344;mso-width-relative:margin;mso-height-relative:margin">
            <v:textbox style="mso-next-textbox:#_x0000_s1075">
              <w:txbxContent>
                <w:p w:rsidR="0006743C" w:rsidRPr="00010A2E" w:rsidRDefault="0006743C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Brasil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7414A8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76" type="#_x0000_t202" style="position:absolute;left:0;text-align:left;margin-left:74.05pt;margin-top:1.95pt;width:195.9pt;height:19.15pt;z-index:251706368;mso-width-relative:margin;mso-height-relative:margin">
            <v:textbox style="mso-next-textbox:#_x0000_s1076">
              <w:txbxContent>
                <w:p w:rsidR="0006743C" w:rsidRPr="00010A2E" w:rsidRDefault="0006743C" w:rsidP="007414A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 xml:space="preserve">Alemanha e São Pedro de </w:t>
                  </w:r>
                  <w:proofErr w:type="spellStart"/>
                  <w:proofErr w:type="gramStart"/>
                  <w:r>
                    <w:rPr>
                      <w:b/>
                      <w:szCs w:val="20"/>
                    </w:rPr>
                    <w:t>Alcantara</w:t>
                  </w:r>
                  <w:proofErr w:type="spellEnd"/>
                  <w:r>
                    <w:rPr>
                      <w:b/>
                      <w:szCs w:val="20"/>
                    </w:rPr>
                    <w:t>-SC</w:t>
                  </w:r>
                  <w:proofErr w:type="gramEnd"/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700107">
        <w:rPr>
          <w:rFonts w:ascii="Courier" w:eastAsia="Arial Unicode MS" w:hAnsi="Courier" w:cs="Courier"/>
          <w:color w:val="0000FF"/>
        </w:rPr>
        <w:t>: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</w:p>
    <w:p w:rsidR="00E569CB" w:rsidRPr="001608EF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8"/>
          <w:szCs w:val="28"/>
        </w:rPr>
      </w:pPr>
      <w:r>
        <w:rPr>
          <w:noProof/>
        </w:rPr>
        <w:pict>
          <v:shape id="_x0000_s1077" type="#_x0000_t202" style="position:absolute;left:0;text-align:left;margin-left:94.7pt;margin-top:17.9pt;width:144.5pt;height:19.15pt;z-index:251708416;mso-width-relative:margin;mso-height-relative:margin">
            <v:textbox style="mso-next-textbox:#_x0000_s1077">
              <w:txbxContent>
                <w:p w:rsidR="0006743C" w:rsidRPr="00010A2E" w:rsidRDefault="0006743C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Antonio Francisco Emerim</w:t>
                  </w:r>
                </w:p>
              </w:txbxContent>
            </v:textbox>
          </v:shape>
        </w:pict>
      </w:r>
      <w:r w:rsidR="001608EF">
        <w:rPr>
          <w:rFonts w:ascii="Courier" w:eastAsia="Arial Unicode MS" w:hAnsi="Courier" w:cs="Courier"/>
          <w:color w:val="0000FF"/>
        </w:rPr>
        <w:t xml:space="preserve">                     </w:t>
      </w:r>
      <w:r w:rsidR="00E569CB" w:rsidRPr="001608EF">
        <w:rPr>
          <w:rFonts w:ascii="Courier" w:eastAsia="Arial Unicode MS" w:hAnsi="Courier" w:cs="Courier"/>
          <w:color w:val="0000FF"/>
          <w:sz w:val="28"/>
          <w:szCs w:val="28"/>
        </w:rPr>
        <w:t>Filho:</w:t>
      </w:r>
    </w:p>
    <w:p w:rsidR="00625255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78" type="#_x0000_t202" style="position:absolute;left:0;text-align:left;margin-left:69.85pt;margin-top:20pt;width:69.85pt;height:19.15pt;z-index:251694080;mso-width-relative:margin;mso-height-relative:margin">
            <v:textbox style="mso-next-textbox:#_x0000_s1078">
              <w:txbxContent>
                <w:p w:rsidR="0006743C" w:rsidRPr="00625255" w:rsidRDefault="0006743C" w:rsidP="00592943">
                  <w:pPr>
                    <w:rPr>
                      <w:b/>
                      <w:szCs w:val="20"/>
                    </w:rPr>
                  </w:pPr>
                  <w:r w:rsidRPr="00625255">
                    <w:rPr>
                      <w:b/>
                      <w:szCs w:val="20"/>
                    </w:rPr>
                    <w:t>14/12/1817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9" type="#_x0000_t202" style="position:absolute;left:0;text-align:left;margin-left:184.2pt;margin-top:20pt;width:102.1pt;height:19.15pt;z-index:251711488;mso-width-relative:margin;mso-height-relative:margin">
            <v:textbox style="mso-next-textbox:#_x0000_s1079">
              <w:txbxContent>
                <w:p w:rsidR="0006743C" w:rsidRPr="00010A2E" w:rsidRDefault="0006743C" w:rsidP="00F174A9">
                  <w:pPr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Cs w:val="20"/>
                    </w:rPr>
                    <w:t>Gamlen</w:t>
                  </w:r>
                  <w:proofErr w:type="spellEnd"/>
                  <w:r>
                    <w:rPr>
                      <w:b/>
                      <w:szCs w:val="20"/>
                    </w:rPr>
                    <w:t xml:space="preserve"> Alemanha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5C16D1"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</w:t>
      </w:r>
      <w:proofErr w:type="gramStart"/>
      <w:r w:rsidR="005C16D1">
        <w:rPr>
          <w:rFonts w:ascii="Arial" w:eastAsia="Arial Unicode MS" w:hAnsi="Arial" w:cs="Arial"/>
        </w:rPr>
        <w:t xml:space="preserve">    </w:t>
      </w:r>
    </w:p>
    <w:p w:rsidR="00625255" w:rsidRDefault="00625255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proofErr w:type="gramEnd"/>
    </w:p>
    <w:p w:rsidR="00625255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80" type="#_x0000_t202" style="position:absolute;left:0;text-align:left;margin-left:632.6pt;margin-top:-11.8pt;width:69.85pt;height:19.15pt;z-index:251725824;mso-width-relative:margin;mso-height-relative:margin">
            <v:textbox style="mso-next-textbox:#_x0000_s1080">
              <w:txbxContent>
                <w:p w:rsidR="0006743C" w:rsidRPr="00625255" w:rsidRDefault="0006743C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left:0;text-align:left;margin-left:82.05pt;margin-top:1.5pt;width:69.85pt;height:19.15pt;z-index:251709440;mso-width-relative:margin;mso-height-relative:margin">
            <v:textbox style="mso-next-textbox:#_x0000_s1081">
              <w:txbxContent>
                <w:p w:rsidR="0006743C" w:rsidRPr="00010A2E" w:rsidRDefault="0006743C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06</w:t>
                  </w:r>
                  <w:r w:rsidRPr="00010A2E">
                    <w:rPr>
                      <w:b/>
                      <w:szCs w:val="20"/>
                    </w:rPr>
                    <w:t>/0</w:t>
                  </w:r>
                  <w:r>
                    <w:rPr>
                      <w:b/>
                      <w:szCs w:val="20"/>
                    </w:rPr>
                    <w:t>7</w:t>
                  </w:r>
                  <w:r w:rsidRPr="00010A2E">
                    <w:rPr>
                      <w:b/>
                      <w:szCs w:val="20"/>
                    </w:rPr>
                    <w:t>/1</w:t>
                  </w:r>
                  <w:r>
                    <w:rPr>
                      <w:b/>
                      <w:szCs w:val="20"/>
                    </w:rPr>
                    <w:t>886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198.15pt;margin-top:1.5pt;width:69.85pt;height:19.15pt;z-index:251707392;mso-width-relative:margin;mso-height-relative:margin">
            <v:textbox style="mso-next-textbox:#_x0000_s1082">
              <w:txbxContent>
                <w:p w:rsidR="0006743C" w:rsidRPr="00010A2E" w:rsidRDefault="0006743C" w:rsidP="00F174A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625255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</w:t>
      </w:r>
      <w:r w:rsidR="005C16D1">
        <w:rPr>
          <w:rFonts w:ascii="Arial" w:eastAsia="Arial Unicode MS" w:hAnsi="Arial" w:cs="Arial"/>
        </w:rPr>
        <w:t xml:space="preserve">            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F629D4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87" type="#_x0000_t202" style="position:absolute;left:0;text-align:left;margin-left:192pt;margin-top:39.9pt;width:64.95pt;height:19.15pt;z-index:251710464;mso-width-relative:margin;mso-height-relative:margin">
            <v:textbox style="mso-next-textbox:#_x0000_s1087">
              <w:txbxContent>
                <w:p w:rsidR="0006743C" w:rsidRPr="00A40B04" w:rsidRDefault="0006743C" w:rsidP="00625255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Alemanha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left:0;text-align:left;margin-left:101.65pt;margin-top:18.75pt;width:92.95pt;height:21.15pt;z-index:251713536;mso-width-relative:margin;mso-height-relative:margin">
            <v:textbox style="mso-next-textbox:#_x0000_s1083">
              <w:txbxContent>
                <w:p w:rsidR="0006743C" w:rsidRPr="00F629D4" w:rsidRDefault="0006743C" w:rsidP="00625255">
                  <w:pPr>
                    <w:rPr>
                      <w:b/>
                      <w:szCs w:val="20"/>
                    </w:rPr>
                  </w:pPr>
                  <w:r w:rsidRPr="00F629D4">
                    <w:rPr>
                      <w:b/>
                      <w:szCs w:val="20"/>
                    </w:rPr>
                    <w:t>Mariana Magnus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left:0;text-align:left;margin-left:656.6pt;margin-top:-22.75pt;width:69.85pt;height:19.15pt;z-index:251727872;mso-width-relative:margin;mso-height-relative:margin">
            <v:textbox style="mso-next-textbox:#_x0000_s1084">
              <w:txbxContent>
                <w:p w:rsidR="0006743C" w:rsidRPr="00625255" w:rsidRDefault="0006743C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5" type="#_x0000_t202" style="position:absolute;left:0;text-align:left;margin-left:644.6pt;margin-top:-34.75pt;width:69.85pt;height:19.15pt;z-index:251726848;mso-width-relative:margin;mso-height-relative:margin">
            <v:textbox style="mso-next-textbox:#_x0000_s1085">
              <w:txbxContent>
                <w:p w:rsidR="0006743C" w:rsidRPr="00625255" w:rsidRDefault="0006743C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</w:t>
      </w:r>
      <w:r w:rsidR="00AA6E90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</w:r>
      <w:r w:rsidR="00E569CB" w:rsidRPr="00274B0A">
        <w:rPr>
          <w:rFonts w:ascii="Courier" w:eastAsia="Arial Unicode MS" w:hAnsi="Courier" w:cs="Courier"/>
          <w:color w:val="0000FF"/>
        </w:rPr>
        <w:br/>
      </w:r>
      <w:r w:rsidR="000F6D29" w:rsidRPr="00274B0A">
        <w:rPr>
          <w:rFonts w:ascii="Courier" w:eastAsia="Arial Unicode MS" w:hAnsi="Courier" w:cs="Courier"/>
          <w:color w:val="0000FF"/>
        </w:rPr>
        <w:t>Nome da esposa:</w:t>
      </w:r>
    </w:p>
    <w:p w:rsidR="00F629D4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88" type="#_x0000_t202" style="position:absolute;left:0;text-align:left;margin-left:191.1pt;margin-top:26.55pt;width:65.85pt;height:19.15pt;z-index:251717632;mso-width-relative:margin;mso-height-relative:margin">
            <v:textbox style="mso-next-textbox:#_x0000_s1088">
              <w:txbxContent>
                <w:p w:rsidR="0006743C" w:rsidRPr="00A40B04" w:rsidRDefault="0006743C" w:rsidP="00F629D4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left:0;text-align:left;margin-left:69.85pt;margin-top:2.65pt;width:69.85pt;height:19.15pt;z-index:251714560;mso-width-relative:margin;mso-height-relative:margin">
            <v:textbox style="mso-next-textbox:#_x0000_s1086">
              <w:txbxContent>
                <w:p w:rsidR="0006743C" w:rsidRPr="00625255" w:rsidRDefault="0006743C" w:rsidP="00F6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Nascimento:</w:t>
      </w:r>
      <w:r w:rsidR="00F629D4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  <w:r w:rsidR="00F629D4">
        <w:rPr>
          <w:rFonts w:ascii="Courier" w:eastAsia="Arial Unicode MS" w:hAnsi="Courier" w:cs="Courier"/>
          <w:color w:val="0000FF"/>
        </w:rPr>
        <w:t xml:space="preserve"> </w:t>
      </w:r>
    </w:p>
    <w:p w:rsidR="00F629D4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89" type="#_x0000_t202" style="position:absolute;left:0;text-align:left;margin-left:78.1pt;margin-top:1.45pt;width:69.85pt;height:19.15pt;z-index:251715584;mso-width-relative:margin;mso-height-relative:margin">
            <v:textbox style="mso-next-textbox:#_x0000_s1089">
              <w:txbxContent>
                <w:p w:rsidR="0006743C" w:rsidRPr="00625255" w:rsidRDefault="0006743C" w:rsidP="00F629D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629D4">
        <w:rPr>
          <w:rFonts w:ascii="Courier" w:eastAsia="Arial Unicode MS" w:hAnsi="Courier" w:cs="Courier"/>
          <w:color w:val="0000FF"/>
        </w:rPr>
        <w:t>F</w:t>
      </w:r>
      <w:r w:rsidR="00E569CB" w:rsidRPr="00274B0A">
        <w:rPr>
          <w:rFonts w:ascii="Courier" w:eastAsia="Arial Unicode MS" w:hAnsi="Courier" w:cs="Courier"/>
          <w:color w:val="0000FF"/>
        </w:rPr>
        <w:t>alecimento:</w:t>
      </w:r>
      <w:r w:rsidR="00F629D4">
        <w:rPr>
          <w:rFonts w:ascii="Courier" w:eastAsia="Arial Unicode MS" w:hAnsi="Courier" w:cs="Courier"/>
          <w:color w:val="0000FF"/>
        </w:rPr>
        <w:t xml:space="preserve">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090" type="#_x0000_t202" style="position:absolute;left:0;text-align:left;margin-left:74.05pt;margin-top:3.25pt;width:246.85pt;height:19.15pt;z-index:251716608;mso-width-relative:margin;mso-height-relative:margin">
            <v:textbox style="mso-next-textbox:#_x0000_s1090">
              <w:txbxContent>
                <w:p w:rsidR="0006743C" w:rsidRPr="00A40B04" w:rsidRDefault="0006743C" w:rsidP="00F629D4">
                  <w:pPr>
                    <w:rPr>
                      <w:b/>
                      <w:szCs w:val="20"/>
                    </w:rPr>
                  </w:pPr>
                  <w:r w:rsidRPr="00A40B04">
                    <w:rPr>
                      <w:b/>
                      <w:szCs w:val="20"/>
                    </w:rPr>
                    <w:t>Alemanha, São Pedro de Alcântara-RS e Torres-</w:t>
                  </w:r>
                  <w:proofErr w:type="gramStart"/>
                  <w:r w:rsidRPr="00A40B04">
                    <w:rPr>
                      <w:b/>
                      <w:szCs w:val="20"/>
                    </w:rPr>
                    <w:t>RS</w:t>
                  </w:r>
                  <w:proofErr w:type="gramEnd"/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F61BB6">
        <w:rPr>
          <w:rFonts w:ascii="Courier" w:eastAsia="Arial Unicode MS" w:hAnsi="Courier" w:cs="Courier"/>
          <w:color w:val="0000FF"/>
        </w:rPr>
        <w:t>:</w:t>
      </w:r>
      <w:r w:rsidR="00F174A9">
        <w:rPr>
          <w:rFonts w:ascii="Arial" w:eastAsia="Arial Unicode MS" w:hAnsi="Arial" w:cs="Arial"/>
        </w:rPr>
        <w:t xml:space="preserve">                              </w:t>
      </w:r>
    </w:p>
    <w:p w:rsidR="00E014F0" w:rsidRDefault="00AA6E90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     </w:t>
      </w:r>
    </w:p>
    <w:p w:rsidR="00E569CB" w:rsidRPr="001608EF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8"/>
          <w:szCs w:val="28"/>
        </w:rPr>
      </w:pPr>
      <w:r>
        <w:rPr>
          <w:noProof/>
        </w:rPr>
        <w:pict>
          <v:shape id="_x0000_s1091" type="#_x0000_t202" style="position:absolute;left:0;text-align:left;margin-left:82.05pt;margin-top:19.8pt;width:168.35pt;height:19.15pt;z-index:251719680;mso-width-relative:margin;mso-height-relative:margin">
            <v:textbox style="mso-next-textbox:#_x0000_s1091">
              <w:txbxContent>
                <w:p w:rsidR="0006743C" w:rsidRPr="00013412" w:rsidRDefault="0006743C" w:rsidP="00A40B04">
                  <w:pPr>
                    <w:rPr>
                      <w:b/>
                      <w:szCs w:val="20"/>
                    </w:rPr>
                  </w:pPr>
                  <w:r w:rsidRPr="00013412">
                    <w:rPr>
                      <w:b/>
                      <w:szCs w:val="20"/>
                    </w:rPr>
                    <w:t>Antonio Francisco Emerim Junior</w:t>
                  </w:r>
                </w:p>
              </w:txbxContent>
            </v:textbox>
          </v:shape>
        </w:pict>
      </w:r>
      <w:r w:rsidR="00E014F0">
        <w:rPr>
          <w:rFonts w:ascii="Courier" w:eastAsia="Arial Unicode MS" w:hAnsi="Courier" w:cs="Courier"/>
          <w:color w:val="0000FF"/>
        </w:rPr>
        <w:t xml:space="preserve">                      </w:t>
      </w:r>
      <w:r w:rsidR="00AA6E90">
        <w:rPr>
          <w:rFonts w:ascii="Courier" w:eastAsia="Arial Unicode MS" w:hAnsi="Courier" w:cs="Courier"/>
          <w:color w:val="0000FF"/>
        </w:rPr>
        <w:t xml:space="preserve"> </w:t>
      </w:r>
      <w:r w:rsidR="00E569CB" w:rsidRPr="001608EF">
        <w:rPr>
          <w:rFonts w:ascii="Courier" w:eastAsia="Arial Unicode MS" w:hAnsi="Courier" w:cs="Courier"/>
          <w:color w:val="0000FF"/>
          <w:sz w:val="28"/>
          <w:szCs w:val="28"/>
        </w:rPr>
        <w:t>Filho:</w:t>
      </w:r>
    </w:p>
    <w:p w:rsidR="00875D5C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93" type="#_x0000_t202" style="position:absolute;left:0;text-align:left;margin-left:69.85pt;margin-top:22.8pt;width:78.1pt;height:19.6pt;z-index:251696128;mso-width-relative:margin;mso-height-relative:margin">
            <v:textbox>
              <w:txbxContent>
                <w:p w:rsidR="0006743C" w:rsidRPr="00625255" w:rsidRDefault="0006743C">
                  <w:pPr>
                    <w:rPr>
                      <w:b/>
                    </w:rPr>
                  </w:pPr>
                  <w:r>
                    <w:rPr>
                      <w:b/>
                    </w:rPr>
                    <w:t>11/06/1952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191.1pt;margin-top:22.8pt;width:76.9pt;height:19.15pt;z-index:251721728;mso-width-relative:margin;mso-height-relative:margin">
            <v:textbox style="mso-next-textbox:#_x0000_s1092">
              <w:txbxContent>
                <w:p w:rsidR="0006743C" w:rsidRPr="00A40625" w:rsidRDefault="0006743C" w:rsidP="00A40B04">
                  <w:pPr>
                    <w:rPr>
                      <w:b/>
                      <w:szCs w:val="20"/>
                    </w:rPr>
                  </w:pPr>
                  <w:r w:rsidRPr="00A40625"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F629D4">
        <w:rPr>
          <w:rFonts w:ascii="Courier" w:eastAsia="Arial Unicode MS" w:hAnsi="Courier" w:cs="Courier"/>
          <w:color w:val="0000FF"/>
        </w:rPr>
        <w:t xml:space="preserve">      </w:t>
      </w:r>
      <w:r w:rsidR="00E162F5">
        <w:rPr>
          <w:rFonts w:ascii="Arial" w:eastAsia="Arial Unicode MS" w:hAnsi="Arial" w:cs="Arial"/>
        </w:rPr>
        <w:t xml:space="preserve"> </w:t>
      </w:r>
      <w:r w:rsidR="0006743C">
        <w:rPr>
          <w:rFonts w:ascii="Arial" w:eastAsia="Arial Unicode MS" w:hAnsi="Arial" w:cs="Arial"/>
        </w:rPr>
        <w:t xml:space="preserve">      </w:t>
      </w:r>
      <w:r w:rsidR="00E162F5">
        <w:rPr>
          <w:rFonts w:ascii="Arial" w:eastAsia="Arial Unicode MS" w:hAnsi="Arial" w:cs="Arial"/>
        </w:rPr>
        <w:t xml:space="preserve"> </w:t>
      </w:r>
      <w:r w:rsidR="0006743C">
        <w:rPr>
          <w:rFonts w:ascii="Arial" w:eastAsia="Arial Unicode MS" w:hAnsi="Arial" w:cs="Arial"/>
        </w:rPr>
        <w:t xml:space="preserve">   </w:t>
      </w:r>
      <w:r w:rsidRPr="00274B0A">
        <w:rPr>
          <w:rFonts w:ascii="Courier" w:eastAsia="Arial Unicode MS" w:hAnsi="Courier" w:cs="Courier"/>
          <w:color w:val="0000FF"/>
        </w:rPr>
        <w:t>Local:</w:t>
      </w:r>
      <w:proofErr w:type="gramStart"/>
      <w:r w:rsidR="0006743C">
        <w:rPr>
          <w:rFonts w:ascii="Courier" w:eastAsia="Arial Unicode MS" w:hAnsi="Courier" w:cs="Courier"/>
          <w:color w:val="0000FF"/>
        </w:rPr>
        <w:t xml:space="preserve"> </w:t>
      </w:r>
      <w:r w:rsidRPr="00274B0A">
        <w:rPr>
          <w:rFonts w:ascii="Courier" w:eastAsia="Arial Unicode MS" w:hAnsi="Courier" w:cs="Courier"/>
          <w:color w:val="0000FF"/>
        </w:rPr>
        <w:t xml:space="preserve"> </w:t>
      </w:r>
    </w:p>
    <w:p w:rsidR="00276249" w:rsidRDefault="002762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proofErr w:type="gramEnd"/>
    </w:p>
    <w:p w:rsidR="00276249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96" type="#_x0000_t202" style="position:absolute;left:0;text-align:left;margin-left:115.2pt;margin-top:28.9pt;width:308.3pt;height:19.15pt;z-index:251722752;mso-width-relative:margin;mso-height-relative:margin">
            <v:textbox style="mso-next-textbox:#_x0000_s1096">
              <w:txbxContent>
                <w:p w:rsidR="0006743C" w:rsidRPr="00DF1720" w:rsidRDefault="0006743C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1º casamento: Sebastiana Martins Rosa de Jesus</w:t>
                  </w:r>
                  <w:proofErr w:type="gramStart"/>
                  <w:r>
                    <w:rPr>
                      <w:b/>
                      <w:szCs w:val="20"/>
                    </w:rPr>
                    <w:t xml:space="preserve">  </w:t>
                  </w:r>
                  <w:proofErr w:type="gramEnd"/>
                  <w:r>
                    <w:rPr>
                      <w:b/>
                      <w:szCs w:val="20"/>
                    </w:rPr>
                    <w:t>2º Perpétua Martins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4" type="#_x0000_t202" style="position:absolute;left:0;text-align:left;margin-left:187.65pt;margin-top:2.4pt;width:111.65pt;height:19.15pt;z-index:251724800;mso-width-relative:margin;mso-height-relative:margin">
            <v:textbox style="mso-next-textbox:#_x0000_s1094">
              <w:txbxContent>
                <w:p w:rsidR="0006743C" w:rsidRPr="00625255" w:rsidRDefault="0006743C" w:rsidP="00A40B04">
                  <w:pPr>
                    <w:rPr>
                      <w:szCs w:val="20"/>
                    </w:rPr>
                  </w:pPr>
                  <w:r>
                    <w:rPr>
                      <w:b/>
                      <w:szCs w:val="20"/>
                    </w:rPr>
                    <w:t>Araranguá</w:t>
                  </w:r>
                  <w:r w:rsidRPr="00013412">
                    <w:rPr>
                      <w:b/>
                      <w:szCs w:val="20"/>
                    </w:rPr>
                    <w:t>-SC</w:t>
                  </w:r>
                  <w:r>
                    <w:rPr>
                      <w:szCs w:val="2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left:0;text-align:left;margin-left:74.05pt;margin-top:2.4pt;width:69.85pt;height:19.15pt;z-index:251729920;mso-width-relative:margin;mso-height-relative:margin">
            <v:textbox style="mso-next-textbox:#_x0000_s1095">
              <w:txbxContent>
                <w:p w:rsidR="0006743C" w:rsidRPr="00013412" w:rsidRDefault="0006743C" w:rsidP="00A40B04">
                  <w:pPr>
                    <w:rPr>
                      <w:b/>
                      <w:szCs w:val="20"/>
                    </w:rPr>
                  </w:pPr>
                  <w:r>
                    <w:rPr>
                      <w:b/>
                      <w:szCs w:val="20"/>
                    </w:rPr>
                    <w:t>03/04</w:t>
                  </w:r>
                  <w:r w:rsidRPr="00013412">
                    <w:rPr>
                      <w:b/>
                      <w:szCs w:val="20"/>
                    </w:rPr>
                    <w:t>/</w:t>
                  </w:r>
                  <w:r>
                    <w:rPr>
                      <w:b/>
                      <w:szCs w:val="20"/>
                    </w:rPr>
                    <w:t>1897</w:t>
                  </w:r>
                  <w:proofErr w:type="gramStart"/>
                  <w:r w:rsidRPr="00013412">
                    <w:rPr>
                      <w:b/>
                      <w:szCs w:val="20"/>
                    </w:rPr>
                    <w:t xml:space="preserve">  </w:t>
                  </w:r>
                </w:p>
                <w:proofErr w:type="gramEnd"/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276249">
        <w:rPr>
          <w:rFonts w:ascii="Courier" w:eastAsia="Arial Unicode MS" w:hAnsi="Courier" w:cs="Courier"/>
          <w:color w:val="0000FF"/>
        </w:rPr>
        <w:t xml:space="preserve">   </w:t>
      </w:r>
      <w:r w:rsidR="00E162F5">
        <w:rPr>
          <w:rFonts w:ascii="Arial" w:eastAsia="Arial Unicode MS" w:hAnsi="Arial" w:cs="Arial"/>
        </w:rPr>
        <w:t xml:space="preserve"> </w:t>
      </w:r>
      <w:r w:rsidR="00B62541">
        <w:rPr>
          <w:rFonts w:ascii="Arial" w:eastAsia="Arial Unicode MS" w:hAnsi="Arial" w:cs="Arial"/>
        </w:rPr>
        <w:t xml:space="preserve">               </w:t>
      </w:r>
      <w:r w:rsidR="00E162F5">
        <w:rPr>
          <w:rFonts w:ascii="Arial" w:eastAsia="Arial Unicode MS" w:hAnsi="Arial" w:cs="Arial"/>
        </w:rPr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97" type="#_x0000_t202" style="position:absolute;left:0;text-align:left;margin-left:69.85pt;margin-top:25.55pt;width:60pt;height:19.15pt;z-index:251723776;mso-width-relative:margin;mso-height-relative:margin">
            <v:textbox style="mso-next-textbox:#_x0000_s1097">
              <w:txbxContent>
                <w:p w:rsidR="0006743C" w:rsidRPr="00625255" w:rsidRDefault="0006743C" w:rsidP="00A40B0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8" type="#_x0000_t202" style="position:absolute;left:0;text-align:left;margin-left:182.6pt;margin-top:25.55pt;width:62.1pt;height:19.15pt;z-index:251720704;mso-width-relative:margin;mso-height-relative:margin">
            <v:textbox style="mso-next-textbox:#_x0000_s1098">
              <w:txbxContent>
                <w:p w:rsidR="0006743C" w:rsidRPr="00DF1720" w:rsidRDefault="0006743C" w:rsidP="00A40B04">
                  <w:pPr>
                    <w:rPr>
                      <w:b/>
                      <w:szCs w:val="20"/>
                    </w:rPr>
                  </w:pPr>
                  <w:r w:rsidRPr="00DF1720">
                    <w:rPr>
                      <w:b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6039BB">
        <w:rPr>
          <w:rFonts w:ascii="Courier" w:eastAsia="Arial Unicode MS" w:hAnsi="Courier" w:cs="Courier"/>
          <w:color w:val="0000FF"/>
        </w:rPr>
        <w:t>N</w:t>
      </w:r>
      <w:r w:rsidR="00E569CB" w:rsidRPr="00274B0A">
        <w:rPr>
          <w:rFonts w:ascii="Courier" w:eastAsia="Arial Unicode MS" w:hAnsi="Courier" w:cs="Courier"/>
          <w:color w:val="0000FF"/>
        </w:rPr>
        <w:t xml:space="preserve">ome da esposa: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E569C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013412">
        <w:rPr>
          <w:rFonts w:ascii="Courier" w:eastAsia="Arial Unicode MS" w:hAnsi="Courier" w:cs="Courier"/>
          <w:color w:val="0000FF"/>
        </w:rPr>
        <w:t xml:space="preserve">          </w:t>
      </w:r>
      <w:r w:rsidRPr="00274B0A">
        <w:rPr>
          <w:rFonts w:ascii="Courier" w:eastAsia="Arial Unicode MS" w:hAnsi="Courier" w:cs="Courier"/>
          <w:color w:val="0000FF"/>
        </w:rPr>
        <w:t xml:space="preserve">Local: </w:t>
      </w:r>
      <w:r w:rsidRPr="00274B0A">
        <w:rPr>
          <w:rFonts w:ascii="Courier" w:eastAsia="Arial Unicode MS" w:hAnsi="Courier" w:cs="Courier"/>
          <w:color w:val="0000FF"/>
        </w:rPr>
        <w:br/>
      </w:r>
    </w:p>
    <w:p w:rsidR="00013412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099" type="#_x0000_t202" style="position:absolute;left:0;text-align:left;margin-left:124.05pt;margin-top:.85pt;width:63.6pt;height:19.15pt;z-index:251730944;mso-width-relative:margin;mso-height-relative:margin">
            <v:textbox style="mso-next-textbox:#_x0000_s1099">
              <w:txbxContent>
                <w:p w:rsidR="0006743C" w:rsidRPr="00DF1720" w:rsidRDefault="0006743C" w:rsidP="00A40B04">
                  <w:pPr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Falecimento: 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100" type="#_x0000_t202" style="position:absolute;left:0;text-align:left;margin-left:73.15pt;margin-top:-2.3pt;width:148.6pt;height:19.15pt;z-index:251718656;mso-width-relative:margin;mso-height-relative:margin">
            <v:textbox style="mso-next-textbox:#_x0000_s1100">
              <w:txbxContent>
                <w:p w:rsidR="0006743C" w:rsidRPr="00625255" w:rsidRDefault="0006743C" w:rsidP="00A40B04">
                  <w:pPr>
                    <w:rPr>
                      <w:szCs w:val="20"/>
                    </w:rPr>
                  </w:pPr>
                  <w:r w:rsidRPr="00013412">
                    <w:rPr>
                      <w:b/>
                      <w:szCs w:val="20"/>
                    </w:rPr>
                    <w:t xml:space="preserve">Torres-RS e </w:t>
                  </w:r>
                  <w:proofErr w:type="spellStart"/>
                  <w:proofErr w:type="gramStart"/>
                  <w:r>
                    <w:rPr>
                      <w:b/>
                      <w:szCs w:val="20"/>
                    </w:rPr>
                    <w:t>Ararangua</w:t>
                  </w:r>
                  <w:proofErr w:type="spellEnd"/>
                  <w:r w:rsidRPr="00013412">
                    <w:rPr>
                      <w:b/>
                      <w:szCs w:val="20"/>
                    </w:rPr>
                    <w:t>-</w:t>
                  </w:r>
                  <w:r>
                    <w:rPr>
                      <w:szCs w:val="20"/>
                    </w:rPr>
                    <w:t>SC</w:t>
                  </w:r>
                  <w:proofErr w:type="gramEnd"/>
                  <w:r>
                    <w:rPr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Residências </w:t>
      </w:r>
    </w:p>
    <w:p w:rsidR="0028652E" w:rsidRDefault="00F174A9" w:rsidP="00286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</w:t>
      </w:r>
      <w:r w:rsidR="006534DE">
        <w:rPr>
          <w:rFonts w:ascii="Courier" w:eastAsia="Arial Unicode MS" w:hAnsi="Courier" w:cs="Courier"/>
          <w:color w:val="0000FF"/>
        </w:rPr>
        <w:t xml:space="preserve">   </w:t>
      </w:r>
    </w:p>
    <w:p w:rsidR="0028652E" w:rsidRDefault="003A4649" w:rsidP="00286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noProof/>
          <w:color w:val="0000FF"/>
        </w:rPr>
        <w:pict>
          <v:shape id="_x0000_s1436" type="#_x0000_t202" style="position:absolute;left:0;text-align:left;margin-left:74.05pt;margin-top:9.4pt;width:113.6pt;height:19.15pt;z-index:252111872;mso-width-relative:margin;mso-height-relative:margin">
            <v:textbox style="mso-next-textbox:#_x0000_s1436">
              <w:txbxContent>
                <w:p w:rsidR="0006743C" w:rsidRPr="00DE7886" w:rsidRDefault="0006743C" w:rsidP="0028652E">
                  <w:pPr>
                    <w:rPr>
                      <w:szCs w:val="20"/>
                    </w:rPr>
                  </w:pPr>
                  <w:proofErr w:type="spellStart"/>
                  <w:r>
                    <w:rPr>
                      <w:szCs w:val="20"/>
                    </w:rPr>
                    <w:t>Valvite</w:t>
                  </w:r>
                  <w:proofErr w:type="spellEnd"/>
                  <w:r>
                    <w:rPr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Cs w:val="20"/>
                    </w:rPr>
                    <w:t>Quintiliano</w:t>
                  </w:r>
                  <w:proofErr w:type="spellEnd"/>
                  <w:r>
                    <w:rPr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Cs w:val="20"/>
                    </w:rPr>
                    <w:t>Emerim</w:t>
                  </w:r>
                  <w:proofErr w:type="spellEnd"/>
                </w:p>
              </w:txbxContent>
            </v:textbox>
          </v:shape>
        </w:pict>
      </w:r>
    </w:p>
    <w:p w:rsidR="0028652E" w:rsidRDefault="003A4649" w:rsidP="00286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430" type="#_x0000_t202" style="position:absolute;left:0;text-align:left;margin-left:311pt;margin-top:19.55pt;width:72.8pt;height:19.15pt;z-index:252105728;mso-width-relative:margin;mso-height-relative:margin">
            <v:textbox style="mso-next-textbox:#_x0000_s1430">
              <w:txbxContent>
                <w:p w:rsidR="0006743C" w:rsidRPr="0031677E" w:rsidRDefault="0006743C" w:rsidP="0028652E">
                  <w:pPr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38" type="#_x0000_t202" style="position:absolute;left:0;text-align:left;margin-left:145.6pt;margin-top:23.15pt;width:122.4pt;height:19.15pt;z-index:252112896;mso-width-relative:margin;mso-height-relative:margin">
            <v:textbox style="mso-next-textbox:#_x0000_s1438">
              <w:txbxContent>
                <w:p w:rsidR="0006743C" w:rsidRPr="00DE7886" w:rsidRDefault="0006743C" w:rsidP="0070443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29" type="#_x0000_t202" style="position:absolute;left:0;text-align:left;margin-left:73.15pt;margin-top:23.15pt;width:69.85pt;height:19.15pt;z-index:252104704;mso-width-relative:margin;mso-height-relative:margin">
            <v:textbox style="mso-next-textbox:#_x0000_s1429">
              <w:txbxContent>
                <w:p w:rsidR="0006743C" w:rsidRPr="00DE7886" w:rsidRDefault="0006743C" w:rsidP="0028652E">
                  <w:pPr>
                    <w:rPr>
                      <w:szCs w:val="20"/>
                    </w:rPr>
                  </w:pPr>
                  <w:r>
                    <w:rPr>
                      <w:rFonts w:ascii="Arial" w:hAnsi="Arial" w:cs="Arial"/>
                      <w:color w:val="000080"/>
                      <w:sz w:val="20"/>
                      <w:szCs w:val="20"/>
                    </w:rPr>
                    <w:t>1888  </w:t>
                  </w:r>
                </w:p>
              </w:txbxContent>
            </v:textbox>
          </v:shape>
        </w:pict>
      </w:r>
      <w:r w:rsidR="0028652E" w:rsidRPr="00274B0A">
        <w:rPr>
          <w:rFonts w:ascii="Courier" w:eastAsia="Arial Unicode MS" w:hAnsi="Courier" w:cs="Courier"/>
          <w:color w:val="0000FF"/>
        </w:rPr>
        <w:br/>
      </w:r>
    </w:p>
    <w:p w:rsidR="0028652E" w:rsidRPr="00274B0A" w:rsidRDefault="0028652E" w:rsidP="00286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>
        <w:rPr>
          <w:rFonts w:ascii="Courier" w:eastAsia="Arial Unicode MS" w:hAnsi="Courier" w:cs="Courier"/>
          <w:color w:val="0000FF"/>
        </w:rPr>
        <w:t xml:space="preserve">           </w:t>
      </w:r>
      <w:r w:rsidR="00704437">
        <w:rPr>
          <w:rFonts w:ascii="Courier" w:eastAsia="Arial Unicode MS" w:hAnsi="Courier" w:cs="Courier"/>
          <w:color w:val="0000FF"/>
        </w:rPr>
        <w:t xml:space="preserve">       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</w:p>
    <w:p w:rsidR="0028652E" w:rsidRDefault="003A4649" w:rsidP="0028652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431" type="#_x0000_t202" style="position:absolute;left:0;text-align:left;margin-left:73.15pt;margin-top:20.95pt;width:69.85pt;height:19.15pt;z-index:252106752;mso-width-relative:margin;mso-height-relative:margin">
            <v:textbox style="mso-next-textbox:#_x0000_s1431">
              <w:txbxContent>
                <w:p w:rsidR="0006743C" w:rsidRPr="00DE7886" w:rsidRDefault="0006743C" w:rsidP="0028652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8652E" w:rsidRDefault="003A4649" w:rsidP="0028652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433" type="#_x0000_t202" style="position:absolute;left:0;text-align:left;margin-left:68.55pt;margin-top:28.7pt;width:132.6pt;height:19.15pt;z-index:252108800;mso-width-relative:margin;mso-height-relative:margin">
            <v:textbox style="mso-next-textbox:#_x0000_s1433">
              <w:txbxContent>
                <w:p w:rsidR="0006743C" w:rsidRPr="00961BAD" w:rsidRDefault="0006743C" w:rsidP="00961BAD">
                  <w:pPr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</w:pPr>
                  <w:proofErr w:type="spellStart"/>
                  <w:r w:rsidRPr="00961BAD">
                    <w:rPr>
                      <w:rFonts w:ascii="Arial Unicode MS" w:eastAsia="Arial Unicode MS" w:hAnsi="Arial Unicode MS" w:cs="Arial Unicode MS"/>
                      <w:sz w:val="16"/>
                      <w:szCs w:val="16"/>
                    </w:rPr>
                    <w:t>Emerim</w:t>
                  </w:r>
                  <w:proofErr w:type="spellEnd"/>
                </w:p>
                <w:p w:rsidR="0006743C" w:rsidRPr="00DE7886" w:rsidRDefault="0006743C" w:rsidP="0028652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32" type="#_x0000_t202" style="position:absolute;left:0;text-align:left;margin-left:191.6pt;margin-top:3.1pt;width:122.4pt;height:19.15pt;z-index:252107776;mso-width-relative:margin;mso-height-relative:margin">
            <v:textbox style="mso-next-textbox:#_x0000_s1432">
              <w:txbxContent>
                <w:p w:rsidR="0006743C" w:rsidRPr="00DE7886" w:rsidRDefault="0006743C" w:rsidP="0028652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8652E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28652E">
        <w:rPr>
          <w:rFonts w:ascii="Arial" w:eastAsia="Arial Unicode MS" w:hAnsi="Arial" w:cs="Arial"/>
        </w:rPr>
        <w:t xml:space="preserve">                      </w:t>
      </w:r>
      <w:r w:rsidR="0028652E" w:rsidRPr="00274B0A">
        <w:rPr>
          <w:rFonts w:ascii="Courier" w:eastAsia="Arial Unicode MS" w:hAnsi="Courier" w:cs="Courier"/>
          <w:color w:val="0000FF"/>
        </w:rPr>
        <w:t xml:space="preserve">Local: </w:t>
      </w:r>
      <w:r w:rsidR="0028652E" w:rsidRPr="00274B0A">
        <w:rPr>
          <w:rFonts w:ascii="Courier" w:eastAsia="Arial Unicode MS" w:hAnsi="Courier" w:cs="Courier"/>
          <w:color w:val="0000FF"/>
        </w:rPr>
        <w:br/>
      </w:r>
    </w:p>
    <w:p w:rsidR="0028652E" w:rsidRDefault="003A4649" w:rsidP="0028652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435" type="#_x0000_t202" style="position:absolute;left:0;text-align:left;margin-left:182.6pt;margin-top:27.15pt;width:189.9pt;height:19.15pt;z-index:252110848;mso-width-relative:margin;mso-height-relative:margin">
            <v:textbox style="mso-next-textbox:#_x0000_s1435">
              <w:txbxContent>
                <w:p w:rsidR="0006743C" w:rsidRPr="00B3177B" w:rsidRDefault="0006743C" w:rsidP="0028652E">
                  <w:pPr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434" type="#_x0000_t202" style="position:absolute;left:0;text-align:left;margin-left:68.55pt;margin-top:27.15pt;width:69.85pt;height:19.15pt;z-index:252109824;mso-width-relative:margin;mso-height-relative:margin">
            <v:textbox style="mso-next-textbox:#_x0000_s1434">
              <w:txbxContent>
                <w:p w:rsidR="0006743C" w:rsidRPr="00DE7886" w:rsidRDefault="0006743C" w:rsidP="0028652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28652E" w:rsidRPr="00274B0A">
        <w:rPr>
          <w:rFonts w:ascii="Courier" w:eastAsia="Arial Unicode MS" w:hAnsi="Courier" w:cs="Courier"/>
          <w:color w:val="0000FF"/>
        </w:rPr>
        <w:t>Casado</w:t>
      </w:r>
      <w:r w:rsidR="0028652E">
        <w:rPr>
          <w:rFonts w:ascii="Courier" w:eastAsia="Arial Unicode MS" w:hAnsi="Courier" w:cs="Courier"/>
          <w:color w:val="0000FF"/>
        </w:rPr>
        <w:t xml:space="preserve"> com</w:t>
      </w:r>
      <w:r w:rsidR="0028652E" w:rsidRPr="00274B0A">
        <w:rPr>
          <w:rFonts w:ascii="Courier" w:eastAsia="Arial Unicode MS" w:hAnsi="Courier" w:cs="Courier"/>
          <w:color w:val="0000FF"/>
        </w:rPr>
        <w:t xml:space="preserve">: </w:t>
      </w:r>
      <w:r w:rsidR="0028652E" w:rsidRPr="00274B0A">
        <w:rPr>
          <w:rFonts w:ascii="Courier" w:eastAsia="Arial Unicode MS" w:hAnsi="Courier" w:cs="Courier"/>
          <w:color w:val="0000FF"/>
        </w:rPr>
        <w:br/>
        <w:t xml:space="preserve"> </w:t>
      </w:r>
      <w:r w:rsidR="0028652E" w:rsidRPr="00274B0A">
        <w:rPr>
          <w:rFonts w:ascii="Courier" w:eastAsia="Arial Unicode MS" w:hAnsi="Courier" w:cs="Courier"/>
          <w:color w:val="0000FF"/>
        </w:rPr>
        <w:br/>
        <w:t xml:space="preserve">Nascimento: </w:t>
      </w:r>
      <w:r w:rsidR="0028652E">
        <w:rPr>
          <w:rFonts w:ascii="Arial" w:eastAsia="Arial Unicode MS" w:hAnsi="Arial" w:cs="Arial"/>
        </w:rPr>
        <w:t xml:space="preserve">                    </w:t>
      </w:r>
      <w:r w:rsidR="0028652E" w:rsidRPr="00274B0A">
        <w:rPr>
          <w:rFonts w:ascii="Courier" w:eastAsia="Arial Unicode MS" w:hAnsi="Courier" w:cs="Courier"/>
          <w:color w:val="0000FF"/>
        </w:rPr>
        <w:t>Local:</w:t>
      </w:r>
      <w:r w:rsidR="0028652E">
        <w:rPr>
          <w:rFonts w:ascii="Arial" w:eastAsia="Arial Unicode MS" w:hAnsi="Arial" w:cs="Arial"/>
        </w:rPr>
        <w:t xml:space="preserve">                              </w:t>
      </w:r>
      <w:r w:rsidR="0028652E" w:rsidRPr="00274B0A">
        <w:rPr>
          <w:rFonts w:ascii="Courier" w:eastAsia="Arial Unicode MS" w:hAnsi="Courier" w:cs="Courier"/>
          <w:color w:val="0000FF"/>
        </w:rPr>
        <w:br/>
      </w:r>
    </w:p>
    <w:p w:rsidR="006039BB" w:rsidRDefault="006534DE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</w:t>
      </w:r>
      <w:r w:rsidR="00C82F2E">
        <w:rPr>
          <w:rFonts w:ascii="Courier" w:eastAsia="Arial Unicode MS" w:hAnsi="Courier" w:cs="Courier"/>
          <w:color w:val="0000FF"/>
        </w:rPr>
        <w:t xml:space="preserve"> </w:t>
      </w:r>
      <w:r>
        <w:rPr>
          <w:rFonts w:ascii="Courier" w:eastAsia="Arial Unicode MS" w:hAnsi="Courier" w:cs="Courier"/>
          <w:color w:val="0000FF"/>
        </w:rPr>
        <w:t xml:space="preserve">  </w:t>
      </w:r>
    </w:p>
    <w:p w:rsidR="00F74549" w:rsidRDefault="006039BB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</w:t>
      </w:r>
      <w:r w:rsidR="0028652E">
        <w:rPr>
          <w:rFonts w:ascii="Courier" w:eastAsia="Arial Unicode MS" w:hAnsi="Courier" w:cs="Courier"/>
          <w:color w:val="0000FF"/>
        </w:rPr>
        <w:t xml:space="preserve">  </w:t>
      </w:r>
      <w:r>
        <w:rPr>
          <w:rFonts w:ascii="Courier" w:eastAsia="Arial Unicode MS" w:hAnsi="Courier" w:cs="Courier"/>
          <w:color w:val="0000FF"/>
        </w:rPr>
        <w:t xml:space="preserve">       </w:t>
      </w:r>
      <w:r w:rsidR="006534DE">
        <w:rPr>
          <w:rFonts w:ascii="Courier" w:eastAsia="Arial Unicode MS" w:hAnsi="Courier" w:cs="Courier"/>
          <w:color w:val="0000FF"/>
        </w:rPr>
        <w:t xml:space="preserve"> </w:t>
      </w:r>
      <w:r w:rsidR="00E569CB" w:rsidRPr="0028652E">
        <w:rPr>
          <w:rFonts w:ascii="Courier" w:eastAsia="Arial Unicode MS" w:hAnsi="Courier" w:cs="Courier"/>
          <w:b/>
          <w:color w:val="0000FF"/>
          <w:sz w:val="32"/>
          <w:szCs w:val="32"/>
        </w:rPr>
        <w:t>Filho</w:t>
      </w:r>
      <w:r w:rsidR="00F74549" w:rsidRPr="0028652E">
        <w:rPr>
          <w:rFonts w:ascii="Courier" w:eastAsia="Arial Unicode MS" w:hAnsi="Courier" w:cs="Courier"/>
          <w:b/>
          <w:color w:val="0000FF"/>
          <w:sz w:val="32"/>
          <w:szCs w:val="32"/>
        </w:rPr>
        <w:t>s</w:t>
      </w:r>
      <w:r w:rsidR="00E569CB" w:rsidRPr="0028652E">
        <w:rPr>
          <w:rFonts w:ascii="Courier" w:eastAsia="Arial Unicode MS" w:hAnsi="Courier" w:cs="Courier"/>
          <w:b/>
          <w:color w:val="0000FF"/>
          <w:sz w:val="32"/>
          <w:szCs w:val="32"/>
        </w:rPr>
        <w:t>:</w:t>
      </w:r>
      <w:r w:rsidR="0028652E">
        <w:rPr>
          <w:rFonts w:ascii="Courier" w:eastAsia="Arial Unicode MS" w:hAnsi="Courier" w:cs="Courier"/>
          <w:b/>
          <w:color w:val="0000FF"/>
          <w:sz w:val="32"/>
          <w:szCs w:val="32"/>
        </w:rPr>
        <w:t xml:space="preserve">   </w:t>
      </w:r>
      <w:r w:rsidR="00A40B04" w:rsidRPr="0028652E">
        <w:rPr>
          <w:rFonts w:ascii="Courier" w:eastAsia="Arial Unicode MS" w:hAnsi="Courier" w:cs="Courier"/>
          <w:b/>
          <w:color w:val="0000FF"/>
          <w:sz w:val="32"/>
          <w:szCs w:val="32"/>
        </w:rPr>
        <w:t xml:space="preserve">  </w:t>
      </w:r>
    </w:p>
    <w:p w:rsidR="00613ED1" w:rsidRDefault="00613ED1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</w:pPr>
    </w:p>
    <w:p w:rsidR="00E569CB" w:rsidRPr="00EF5D2A" w:rsidRDefault="00D53883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eastAsia="Arial Unicode MS" w:hAnsi="Courier" w:cs="Courier"/>
          <w:b/>
          <w:color w:val="4F81BD" w:themeColor="accent1"/>
          <w:sz w:val="28"/>
          <w:szCs w:val="28"/>
          <w:u w:val="single"/>
        </w:rPr>
      </w:pPr>
      <w:r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lastRenderedPageBreak/>
        <w:t>Neusa</w:t>
      </w:r>
      <w:r w:rsidR="00F74549" w:rsidRPr="00EF5D2A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 xml:space="preserve"> filhos, netos e </w:t>
      </w:r>
      <w:proofErr w:type="gramStart"/>
      <w:r w:rsidR="00F74549" w:rsidRPr="00EF5D2A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bisnetos</w:t>
      </w:r>
      <w:proofErr w:type="gramEnd"/>
    </w:p>
    <w:p w:rsidR="00FA5428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1" type="#_x0000_t202" style="position:absolute;left:0;text-align:left;margin-left:93.95pt;margin-top:9.35pt;width:134.05pt;height:19.15pt;z-index:251735040;mso-width-relative:margin;mso-height-relative:margin">
            <v:textbox style="mso-next-textbox:#_x0000_s1101">
              <w:txbxContent>
                <w:p w:rsidR="0006743C" w:rsidRPr="001557E5" w:rsidRDefault="00D53883" w:rsidP="001557E5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 xml:space="preserve">Neusa </w:t>
                  </w:r>
                  <w:proofErr w:type="spellStart"/>
                  <w:r>
                    <w:rPr>
                      <w:szCs w:val="20"/>
                    </w:rPr>
                    <w:t>Emerim</w:t>
                  </w:r>
                  <w:proofErr w:type="spellEnd"/>
                </w:p>
              </w:txbxContent>
            </v:textbox>
          </v:shape>
        </w:pict>
      </w:r>
    </w:p>
    <w:p w:rsidR="00241BB3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2" type="#_x0000_t202" style="position:absolute;left:0;text-align:left;margin-left:186.85pt;margin-top:23.15pt;width:72.8pt;height:19.15pt;z-index:251732992;mso-width-relative:margin;mso-height-relative:margin">
            <v:textbox style="mso-next-textbox:#_x0000_s1102">
              <w:txbxContent>
                <w:p w:rsidR="0006743C" w:rsidRPr="008811AE" w:rsidRDefault="0006743C" w:rsidP="008811A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3" type="#_x0000_t202" style="position:absolute;left:0;text-align:left;margin-left:73.15pt;margin-top:23.15pt;width:69.85pt;height:19.15pt;z-index:251731968;mso-width-relative:margin;mso-height-relative:margin">
            <v:textbox style="mso-next-textbox:#_x0000_s1103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E569CB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 w:rsidR="00241BB3"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</w:p>
    <w:p w:rsidR="00241BB3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4" type="#_x0000_t202" style="position:absolute;left:0;text-align:left;margin-left:73.15pt;margin-top:20.95pt;width:69.85pt;height:19.15pt;z-index:251734016;mso-width-relative:margin;mso-height-relative:margin">
            <v:textbox style="mso-next-textbox:#_x0000_s1104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241BB3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5" type="#_x0000_t202" style="position:absolute;left:0;text-align:left;margin-left:191.6pt;margin-top:3.1pt;width:122.4pt;height:19.15pt;z-index:251736064;mso-width-relative:margin;mso-height-relative:margin">
            <v:textbox style="mso-next-textbox:#_x0000_s1105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241BB3">
        <w:rPr>
          <w:rFonts w:ascii="Arial" w:eastAsia="Arial Unicode MS" w:hAnsi="Arial" w:cs="Arial"/>
        </w:rPr>
        <w:t xml:space="preserve">           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Local: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6" type="#_x0000_t202" style="position:absolute;left:0;text-align:left;margin-left:176.3pt;margin-top:27.15pt;width:60.9pt;height:19.15pt;z-index:251743232;mso-width-relative:margin;mso-height-relative:margin">
            <v:textbox style="mso-next-textbox:#_x0000_s1106">
              <w:txbxContent>
                <w:p w:rsidR="0006743C" w:rsidRPr="008811AE" w:rsidRDefault="0006743C" w:rsidP="008811A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7" type="#_x0000_t202" style="position:absolute;left:0;text-align:left;margin-left:68.55pt;margin-top:27.15pt;width:69.85pt;height:19.15pt;z-index:251738112;mso-width-relative:margin;mso-height-relative:margin">
            <v:textbox style="mso-next-textbox:#_x0000_s1107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68.55pt;margin-top:3.2pt;width:105.75pt;height:19.15pt;z-index:251737088;mso-width-relative:margin;mso-height-relative:margin">
            <v:textbox style="mso-next-textbox:#_x0000_s1108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Casado</w:t>
      </w:r>
      <w:r w:rsidR="001608EF">
        <w:rPr>
          <w:rFonts w:ascii="Courier" w:eastAsia="Arial Unicode MS" w:hAnsi="Courier" w:cs="Courier"/>
          <w:color w:val="0000FF"/>
        </w:rPr>
        <w:t xml:space="preserve"> com</w:t>
      </w:r>
      <w:r w:rsidR="00E569CB" w:rsidRPr="00274B0A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 </w:t>
      </w:r>
      <w:r w:rsidR="00E569CB" w:rsidRPr="00274B0A">
        <w:rPr>
          <w:rFonts w:ascii="Courier" w:eastAsia="Arial Unicode MS" w:hAnsi="Courier" w:cs="Courier"/>
          <w:color w:val="0000FF"/>
        </w:rPr>
        <w:br/>
        <w:t xml:space="preserve">Nascimento: </w:t>
      </w:r>
      <w:r w:rsidR="00B3177B">
        <w:rPr>
          <w:rFonts w:ascii="Arial" w:eastAsia="Arial Unicode MS" w:hAnsi="Arial" w:cs="Arial"/>
        </w:rPr>
        <w:t xml:space="preserve">                    </w:t>
      </w:r>
      <w:r w:rsidR="00E569CB" w:rsidRPr="00274B0A">
        <w:rPr>
          <w:rFonts w:ascii="Courier" w:eastAsia="Arial Unicode MS" w:hAnsi="Courier" w:cs="Courier"/>
          <w:color w:val="0000FF"/>
        </w:rPr>
        <w:t>Local:</w:t>
      </w:r>
      <w:r w:rsidR="00F174A9">
        <w:rPr>
          <w:rFonts w:ascii="Arial" w:eastAsia="Arial Unicode MS" w:hAnsi="Arial" w:cs="Arial"/>
        </w:rPr>
        <w:t xml:space="preserve">                              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B3177B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109" type="#_x0000_t202" style="position:absolute;left:0;text-align:left;margin-left:73.15pt;margin-top:2.3pt;width:69.85pt;height:19.15pt;z-index:251745280;mso-width-relative:margin;mso-height-relative:margin">
            <v:textbox style="mso-next-textbox:#_x0000_s1109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10" type="#_x0000_t202" style="position:absolute;left:0;text-align:left;margin-left:194.6pt;margin-top:2.3pt;width:119.4pt;height:19.15pt;z-index:251742208;mso-width-relative:margin;mso-height-relative:margin">
            <v:textbox style="mso-next-textbox:#_x0000_s1110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Falecimento:</w:t>
      </w:r>
      <w:r w:rsidR="00B3177B">
        <w:rPr>
          <w:rFonts w:ascii="Courier" w:eastAsia="Arial Unicode MS" w:hAnsi="Courier" w:cs="Courier"/>
          <w:color w:val="0000FF"/>
        </w:rPr>
        <w:t xml:space="preserve">          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B3177B">
        <w:rPr>
          <w:rFonts w:ascii="Courier" w:eastAsia="Arial Unicode MS" w:hAnsi="Courier" w:cs="Courier"/>
          <w:color w:val="0000FF"/>
        </w:rPr>
        <w:t>L</w:t>
      </w:r>
      <w:r w:rsidR="00E569CB" w:rsidRPr="00274B0A">
        <w:rPr>
          <w:rFonts w:ascii="Courier" w:eastAsia="Arial Unicode MS" w:hAnsi="Courier" w:cs="Courier"/>
          <w:color w:val="0000FF"/>
        </w:rPr>
        <w:t>ocal:</w:t>
      </w:r>
      <w:r w:rsidR="00241BB3">
        <w:rPr>
          <w:rFonts w:ascii="Arial" w:eastAsia="Arial Unicode MS" w:hAnsi="Arial" w:cs="Arial"/>
        </w:rPr>
        <w:t xml:space="preserve">  </w:t>
      </w:r>
      <w:r w:rsidR="006F715D">
        <w:rPr>
          <w:rFonts w:ascii="Arial" w:eastAsia="Arial Unicode MS" w:hAnsi="Arial" w:cs="Arial"/>
        </w:rPr>
        <w:t>↓</w:t>
      </w:r>
      <w:r w:rsidR="00E569CB" w:rsidRPr="00274B0A">
        <w:rPr>
          <w:rFonts w:ascii="Courier" w:eastAsia="Arial Unicode MS" w:hAnsi="Courier" w:cs="Courier"/>
          <w:color w:val="0000FF"/>
        </w:rPr>
        <w:br/>
      </w:r>
    </w:p>
    <w:p w:rsidR="00E569CB" w:rsidRPr="00274B0A" w:rsidRDefault="003A4649" w:rsidP="00E162F5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111" type="#_x0000_t202" style="position:absolute;left:0;text-align:left;margin-left:77.7pt;margin-top:1.8pt;width:197.25pt;height:19.15pt;z-index:251739136;mso-width-relative:margin;mso-height-relative:margin">
            <v:textbox style="mso-next-textbox:#_x0000_s1111">
              <w:txbxContent>
                <w:p w:rsidR="0006743C" w:rsidRPr="00DE7886" w:rsidRDefault="0006743C" w:rsidP="00DE788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 w:rsidRPr="00274B0A">
        <w:rPr>
          <w:rFonts w:ascii="Courier" w:eastAsia="Arial Unicode MS" w:hAnsi="Courier" w:cs="Courier"/>
          <w:color w:val="0000FF"/>
        </w:rPr>
        <w:t>Residências</w:t>
      </w:r>
      <w:r w:rsidR="00B3177B">
        <w:rPr>
          <w:rFonts w:ascii="Courier" w:eastAsia="Arial Unicode MS" w:hAnsi="Courier" w:cs="Courier"/>
          <w:color w:val="0000FF"/>
        </w:rPr>
        <w:t xml:space="preserve">: </w:t>
      </w:r>
      <w:r w:rsidR="00E569CB" w:rsidRPr="00274B0A">
        <w:rPr>
          <w:rFonts w:ascii="Courier" w:eastAsia="Arial Unicode MS" w:hAnsi="Courier" w:cs="Courier"/>
          <w:color w:val="0000FF"/>
        </w:rPr>
        <w:t xml:space="preserve"> </w:t>
      </w:r>
      <w:r w:rsidR="006F715D">
        <w:rPr>
          <w:rFonts w:ascii="Courier New" w:eastAsia="Arial Unicode MS" w:hAnsi="Courier New" w:cs="Courier New"/>
          <w:color w:val="0000FF"/>
        </w:rPr>
        <w:t>↓↓</w:t>
      </w:r>
    </w:p>
    <w:p w:rsidR="00E569CB" w:rsidRPr="001608EF" w:rsidRDefault="000F6D29" w:rsidP="0028652E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8"/>
          <w:szCs w:val="28"/>
        </w:rPr>
      </w:pPr>
      <w:r>
        <w:rPr>
          <w:rFonts w:ascii="Courier" w:eastAsia="Arial Unicode MS" w:hAnsi="Courier" w:cs="Courier"/>
          <w:color w:val="0000FF"/>
        </w:rPr>
        <w:t xml:space="preserve">               </w:t>
      </w:r>
      <w:r w:rsidR="00967E3C">
        <w:rPr>
          <w:rFonts w:ascii="Courier" w:eastAsia="Arial Unicode MS" w:hAnsi="Courier" w:cs="Courier"/>
          <w:color w:val="0000FF"/>
        </w:rPr>
        <w:t xml:space="preserve"> </w:t>
      </w:r>
      <w:r>
        <w:rPr>
          <w:rFonts w:ascii="Courier" w:eastAsia="Arial Unicode MS" w:hAnsi="Courier" w:cs="Courier"/>
          <w:color w:val="0000FF"/>
        </w:rPr>
        <w:t xml:space="preserve"> </w:t>
      </w:r>
    </w:p>
    <w:p w:rsidR="00FA5428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25" type="#_x0000_t202" style="position:absolute;left:0;text-align:left;margin-left:510.95pt;margin-top:12.4pt;width:107.25pt;height:23.25pt;z-index:251660288;mso-width-relative:margin;mso-height-relative:margin">
            <v:textbox style="mso-next-textbox:#_x0000_s1125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26" type="#_x0000_t202" style="position:absolute;left:0;text-align:left;margin-left:363.2pt;margin-top:12.4pt;width:143.2pt;height:23.25pt;z-index:251661312;mso-width-relative:margin;mso-height-relative:margin">
            <v:textbox style="mso-next-textbox:#_x0000_s1126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TEU FILHO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40.65pt;margin-top:12.8pt;width:117.55pt;height:27.15pt;z-index:251659264;mso-width-relative:margin;mso-height-relative:margin">
            <v:textbox style="mso-next-textbox:#_x0000_s1123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TEU FILHO</w:t>
                  </w:r>
                </w:p>
              </w:txbxContent>
            </v:textbox>
          </v:shape>
        </w:pict>
      </w:r>
      <w:r w:rsidR="001C78FF">
        <w:rPr>
          <w:rFonts w:ascii="Courier" w:eastAsia="Arial Unicode MS" w:hAnsi="Courier" w:cs="Courier"/>
          <w:color w:val="0000FF"/>
          <w:sz w:val="28"/>
          <w:szCs w:val="28"/>
        </w:rPr>
        <w:t xml:space="preserve">      </w:t>
      </w:r>
      <w:r w:rsidR="0055661E">
        <w:rPr>
          <w:rFonts w:ascii="Courier" w:eastAsia="Arial Unicode MS" w:hAnsi="Courier" w:cs="Courier"/>
          <w:color w:val="0000FF"/>
          <w:sz w:val="28"/>
          <w:szCs w:val="28"/>
        </w:rPr>
        <w:t xml:space="preserve">    </w:t>
      </w:r>
      <w:r w:rsidR="001C78FF" w:rsidRPr="001608EF">
        <w:rPr>
          <w:rFonts w:ascii="Courier" w:eastAsia="Arial Unicode MS" w:hAnsi="Courier" w:cs="Courier"/>
          <w:color w:val="0000FF"/>
          <w:sz w:val="28"/>
          <w:szCs w:val="28"/>
        </w:rPr>
        <w:t>Filhos:</w:t>
      </w:r>
    </w:p>
    <w:p w:rsidR="00E569CB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24" type="#_x0000_t202" style="position:absolute;left:0;text-align:left;margin-left:35.65pt;margin-top:.8pt;width:134.35pt;height:23.25pt;z-index:251658240;mso-width-relative:margin;mso-height-relative:margin">
            <v:textbox style="mso-next-textbox:#_x0000_s1124">
              <w:txbxContent>
                <w:p w:rsidR="0006743C" w:rsidRPr="00834E9E" w:rsidRDefault="0006743C" w:rsidP="00546B6F">
                  <w:pPr>
                    <w:rPr>
                      <w:b/>
                    </w:rPr>
                  </w:pPr>
                  <w:r w:rsidRPr="00834E9E">
                    <w:rPr>
                      <w:b/>
                    </w:rPr>
                    <w:t xml:space="preserve"> </w:t>
                  </w:r>
                  <w:r w:rsidR="00D53883">
                    <w:rPr>
                      <w:b/>
                    </w:rPr>
                    <w:t>Heloise Maria</w:t>
                  </w:r>
                </w:p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 xml:space="preserve">Nome:             </w:t>
      </w:r>
    </w:p>
    <w:p w:rsidR="000771FA" w:rsidRDefault="00AA401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Filhos</w:t>
      </w:r>
      <w:r w:rsidR="003A4649">
        <w:rPr>
          <w:noProof/>
        </w:rPr>
        <w:pict>
          <v:shape id="_x0000_s1127" type="#_x0000_t202" style="position:absolute;left:0;text-align:left;margin-left:240.65pt;margin-top:6.2pt;width:122.55pt;height:23.25pt;z-index:251663360;mso-position-horizontal-relative:text;mso-position-vertical-relative:text;mso-width-relative:margin;mso-height-relative:margin">
            <v:textbox style="mso-next-textbox:#_x0000_s1127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Neto</w:t>
                  </w:r>
                </w:p>
              </w:txbxContent>
            </v:textbox>
          </v:shape>
        </w:pict>
      </w:r>
      <w:r w:rsidR="003A4649">
        <w:rPr>
          <w:noProof/>
        </w:rPr>
        <w:pict>
          <v:shape id="_x0000_s1128" type="#_x0000_t202" style="position:absolute;left:0;text-align:left;margin-left:369.95pt;margin-top:6.2pt;width:117.55pt;height:23.25pt;z-index:251662336;mso-position-horizontal-relative:text;mso-position-vertical-relative:text;mso-width-relative:margin;mso-height-relative:margin">
            <v:textbox style="mso-next-textbox:#_x0000_s1128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69CB" w:rsidRDefault="0045126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</w:t>
      </w:r>
      <w:r w:rsidR="000771FA">
        <w:rPr>
          <w:rFonts w:ascii="Courier" w:eastAsia="Arial Unicode MS" w:hAnsi="Courier" w:cs="Courier"/>
          <w:color w:val="0000FF"/>
          <w:sz w:val="24"/>
          <w:szCs w:val="24"/>
        </w:rPr>
        <w:t>1</w:t>
      </w:r>
      <w:r w:rsidR="00E569CB">
        <w:rPr>
          <w:rFonts w:ascii="Courier" w:eastAsia="Arial Unicode MS" w:hAnsi="Courier" w:cs="Courier"/>
          <w:color w:val="0000FF"/>
          <w:sz w:val="28"/>
          <w:szCs w:val="28"/>
        </w:rPr>
        <w:t>º</w:t>
      </w:r>
      <w:r w:rsidR="000771FA">
        <w:rPr>
          <w:rFonts w:ascii="Courier" w:eastAsia="Arial Unicode MS" w:hAnsi="Courier" w:cs="Courier"/>
          <w:color w:val="0000FF"/>
          <w:sz w:val="28"/>
          <w:szCs w:val="28"/>
        </w:rPr>
        <w:t xml:space="preserve">                        </w:t>
      </w:r>
      <w:r>
        <w:rPr>
          <w:rFonts w:ascii="Courier" w:eastAsia="Arial Unicode MS" w:hAnsi="Courier" w:cs="Courier"/>
          <w:color w:val="0000FF"/>
          <w:sz w:val="28"/>
          <w:szCs w:val="28"/>
        </w:rPr>
        <w:t xml:space="preserve"> </w:t>
      </w:r>
    </w:p>
    <w:p w:rsidR="00E569CB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29" type="#_x0000_t202" style="position:absolute;left:0;text-align:left;margin-left:240.65pt;margin-top:0;width:122.55pt;height:23.25pt;z-index:251664384;mso-width-relative:margin;mso-height-relative:margin">
            <v:textbox style="mso-next-textbox:#_x0000_s1129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  <w:proofErr w:type="gramStart"/>
                  <w:r>
                    <w:rPr>
                      <w:szCs w:val="20"/>
                    </w:rPr>
                    <w:t>neto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369.95pt;margin-top:0;width:117.55pt;height:23.25pt;z-index:251665408;mso-width-relative:margin;mso-height-relative:margin">
            <v:textbox style="mso-next-textbox:#_x0000_s1130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5126D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2º</w:t>
      </w:r>
    </w:p>
    <w:p w:rsidR="001C78FF" w:rsidRDefault="001C78FF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1C78FF" w:rsidRDefault="001C78FF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0771FA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131" type="#_x0000_t202" style="position:absolute;left:0;text-align:left;margin-left:41pt;margin-top:-.75pt;width:129pt;height:23.25pt;z-index:251685888;mso-width-relative:margin;mso-height-relative:margin">
            <v:textbox style="mso-next-textbox:#_x0000_s1131">
              <w:txbxContent>
                <w:p w:rsidR="0006743C" w:rsidRPr="00BE703F" w:rsidRDefault="0006743C" w:rsidP="00BE703F"/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240.65pt;margin-top:-.75pt;width:122.55pt;height:23.25pt;z-index:251686912;mso-width-relative:margin;mso-height-relative:margin">
            <v:textbox style="mso-next-textbox:#_x0000_s1132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369.95pt;margin-top:-.7pt;width:117.55pt;height:23.25pt;z-index:251687936;mso-width-relative:margin;mso-height-relative:margin">
            <v:textbox style="mso-next-textbox:#_x0000_s1133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4" type="#_x0000_t202" style="position:absolute;left:0;text-align:left;margin-left:495.2pt;margin-top:-.75pt;width:117.55pt;height:23.25pt;z-index:251677696;mso-width-relative:margin;mso-height-relative:margin">
            <v:textbox style="mso-next-textbox:#_x0000_s1134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ED6C50">
        <w:rPr>
          <w:rFonts w:ascii="Arial" w:eastAsia="Arial Unicode MS" w:hAnsi="Arial" w:cs="Arial"/>
          <w:sz w:val="20"/>
          <w:szCs w:val="20"/>
        </w:rPr>
        <w:t xml:space="preserve">                                        </w:t>
      </w:r>
      <w:r w:rsidR="00E569CB">
        <w:rPr>
          <w:rFonts w:ascii="Arial" w:eastAsia="Arial Unicode MS" w:hAnsi="Arial" w:cs="Arial"/>
          <w:sz w:val="20"/>
          <w:szCs w:val="20"/>
        </w:rPr>
        <w:t xml:space="preserve">    </w:t>
      </w:r>
      <w:r w:rsidR="00660472">
        <w:rPr>
          <w:rFonts w:ascii="Arial" w:eastAsia="Arial Unicode MS" w:hAnsi="Arial" w:cs="Arial"/>
          <w:sz w:val="20"/>
          <w:szCs w:val="20"/>
        </w:rPr>
        <w:t xml:space="preserve">  </w:t>
      </w:r>
      <w:r w:rsidR="00E569CB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ED6C50" w:rsidRDefault="00ED6C5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ED6C50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137" type="#_x0000_t202" style="position:absolute;left:0;text-align:left;margin-left:369.95pt;margin-top:6.4pt;width:117.55pt;height:23.25pt;z-index:251692032;mso-width-relative:margin;mso-height-relative:margin">
            <v:textbox style="mso-next-textbox:#_x0000_s1137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5" type="#_x0000_t202" style="position:absolute;left:0;text-align:left;margin-left:240.65pt;margin-top:6.4pt;width:122.55pt;height:23.25pt;z-index:251676672;mso-width-relative:margin;mso-height-relative:margin">
            <v:textbox style="mso-next-textbox:#_x0000_s1135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D6C50" w:rsidRDefault="0045126D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1º</w:t>
      </w:r>
    </w:p>
    <w:p w:rsidR="00ED6C50" w:rsidRDefault="003A4649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136" type="#_x0000_t202" style="position:absolute;left:0;text-align:left;margin-left:240.65pt;margin-top:4.55pt;width:122.55pt;height:23.25pt;z-index:251675648;mso-width-relative:margin;mso-height-relative:margin">
            <v:textbox style="mso-next-textbox:#_x0000_s1136">
              <w:txbxContent>
                <w:p w:rsidR="0006743C" w:rsidRPr="00BE703F" w:rsidRDefault="0006743C" w:rsidP="00BE703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45126D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</w:t>
      </w:r>
      <w:r w:rsidR="001C78FF">
        <w:rPr>
          <w:rFonts w:ascii="Courier" w:eastAsia="Arial Unicode MS" w:hAnsi="Courier" w:cs="Courier"/>
          <w:color w:val="0000FF"/>
          <w:sz w:val="24"/>
          <w:szCs w:val="24"/>
        </w:rPr>
        <w:t xml:space="preserve">   </w:t>
      </w:r>
      <w:r w:rsidR="0045126D">
        <w:rPr>
          <w:rFonts w:ascii="Courier" w:eastAsia="Arial Unicode MS" w:hAnsi="Courier" w:cs="Courier"/>
          <w:color w:val="0000FF"/>
          <w:sz w:val="24"/>
          <w:szCs w:val="24"/>
        </w:rPr>
        <w:t xml:space="preserve">   </w:t>
      </w:r>
      <w:r w:rsidR="00ED6C50">
        <w:rPr>
          <w:rFonts w:ascii="Courier" w:eastAsia="Arial Unicode MS" w:hAnsi="Courier" w:cs="Courier"/>
          <w:color w:val="0000FF"/>
          <w:sz w:val="24"/>
          <w:szCs w:val="24"/>
        </w:rPr>
        <w:t>2º</w:t>
      </w:r>
    </w:p>
    <w:p w:rsidR="00ED6C50" w:rsidRDefault="00ED6C50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1C78FF" w:rsidRDefault="001C78FF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1C78FF" w:rsidRDefault="001C78FF" w:rsidP="00E16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F74549" w:rsidP="00EF5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hAnsi="Courier" w:cs="Courier"/>
          <w:b/>
          <w:bCs/>
          <w:color w:val="0000FF"/>
          <w:sz w:val="36"/>
          <w:szCs w:val="36"/>
        </w:rPr>
        <w:t xml:space="preserve">   </w:t>
      </w:r>
    </w:p>
    <w:p w:rsidR="00F74549" w:rsidRPr="00F74549" w:rsidRDefault="003A171C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eastAsia="Arial Unicode MS" w:hAnsi="Courier" w:cs="Courier"/>
          <w:b/>
          <w:color w:val="4F81BD" w:themeColor="accent1"/>
          <w:sz w:val="28"/>
          <w:szCs w:val="28"/>
          <w:u w:val="single"/>
        </w:rPr>
      </w:pPr>
      <w:r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F</w:t>
      </w:r>
      <w:r w:rsidR="00F74549" w:rsidRP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 xml:space="preserve">ilhos, netos e </w:t>
      </w:r>
      <w:proofErr w:type="gramStart"/>
      <w:r w:rsidR="00F74549" w:rsidRP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bisneto</w:t>
      </w:r>
      <w:r w:rsid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s</w:t>
      </w:r>
      <w:proofErr w:type="gramEnd"/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12" type="#_x0000_t202" style="position:absolute;left:0;text-align:left;margin-left:93.95pt;margin-top:9.35pt;width:134.05pt;height:19.15pt;z-index:251879424;mso-width-relative:margin;mso-height-relative:margin">
            <v:textbox style="mso-next-textbox:#_x0000_s1212">
              <w:txbxContent>
                <w:p w:rsidR="0006743C" w:rsidRPr="001557E5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10" type="#_x0000_t202" style="position:absolute;left:0;text-align:left;margin-left:186.85pt;margin-top:23.15pt;width:72.8pt;height:19.15pt;z-index:251877376;mso-width-relative:margin;mso-height-relative:margin">
            <v:textbox style="mso-next-textbox:#_x0000_s1210">
              <w:txbxContent>
                <w:p w:rsidR="0006743C" w:rsidRPr="0031677E" w:rsidRDefault="0006743C" w:rsidP="00F74549">
                  <w:pPr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09" type="#_x0000_t202" style="position:absolute;left:0;text-align:left;margin-left:73.15pt;margin-top:23.15pt;width:69.85pt;height:19.15pt;z-index:251876352;mso-width-relative:margin;mso-height-relative:margin">
            <v:textbox style="mso-next-textbox:#_x0000_s1209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Pr="00274B0A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11" type="#_x0000_t202" style="position:absolute;left:0;text-align:left;margin-left:73.15pt;margin-top:20.95pt;width:69.85pt;height:19.15pt;z-index:251878400;mso-width-relative:margin;mso-height-relative:margin">
            <v:textbox style="mso-next-textbox:#_x0000_s1211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13" type="#_x0000_t202" style="position:absolute;left:0;text-align:left;margin-left:191.6pt;margin-top:3.1pt;width:122.4pt;height:19.15pt;z-index:251880448;mso-width-relative:margin;mso-height-relative:margin">
            <v:textbox style="mso-next-textbox:#_x0000_s1213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F74549">
        <w:rPr>
          <w:rFonts w:ascii="Arial" w:eastAsia="Arial Unicode MS" w:hAnsi="Arial" w:cs="Arial"/>
        </w:rPr>
        <w:t xml:space="preserve">                      </w:t>
      </w:r>
      <w:r w:rsidR="00F74549" w:rsidRPr="00274B0A">
        <w:rPr>
          <w:rFonts w:ascii="Courier" w:eastAsia="Arial Unicode MS" w:hAnsi="Courier" w:cs="Courier"/>
          <w:color w:val="0000FF"/>
        </w:rPr>
        <w:t xml:space="preserve">Local: 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20" type="#_x0000_t202" style="position:absolute;left:0;text-align:left;margin-left:176.3pt;margin-top:27.15pt;width:60.9pt;height:19.15pt;z-index:251887616;mso-width-relative:margin;mso-height-relative:margin">
            <v:textbox style="mso-next-textbox:#_x0000_s1220">
              <w:txbxContent>
                <w:p w:rsidR="0006743C" w:rsidRPr="00B3177B" w:rsidRDefault="0006743C" w:rsidP="00F74549">
                  <w:pPr>
                    <w:rPr>
                      <w:b/>
                      <w:szCs w:val="20"/>
                    </w:rPr>
                  </w:pPr>
                  <w:r w:rsidRPr="00B3177B">
                    <w:rPr>
                      <w:b/>
                      <w:szCs w:val="20"/>
                    </w:rPr>
                    <w:t>Torres-RS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5" type="#_x0000_t202" style="position:absolute;left:0;text-align:left;margin-left:68.55pt;margin-top:27.15pt;width:69.85pt;height:19.15pt;z-index:251882496;mso-width-relative:margin;mso-height-relative:margin">
            <v:textbox style="mso-next-textbox:#_x0000_s1215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4" type="#_x0000_t202" style="position:absolute;left:0;text-align:left;margin-left:68.55pt;margin-top:3.2pt;width:105.75pt;height:19.15pt;z-index:251881472;mso-width-relative:margin;mso-height-relative:margin">
            <v:textbox style="mso-next-textbox:#_x0000_s1214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Casado</w:t>
      </w:r>
      <w:r w:rsidR="00F74549">
        <w:rPr>
          <w:rFonts w:ascii="Courier" w:eastAsia="Arial Unicode MS" w:hAnsi="Courier" w:cs="Courier"/>
          <w:color w:val="0000FF"/>
        </w:rPr>
        <w:t xml:space="preserve"> com</w:t>
      </w:r>
      <w:r w:rsidR="00F74549" w:rsidRPr="00274B0A">
        <w:rPr>
          <w:rFonts w:ascii="Courier" w:eastAsia="Arial Unicode MS" w:hAnsi="Courier" w:cs="Courier"/>
          <w:color w:val="0000FF"/>
        </w:rPr>
        <w:t xml:space="preserve">: </w:t>
      </w:r>
      <w:r w:rsidR="00F74549" w:rsidRPr="00274B0A">
        <w:rPr>
          <w:rFonts w:ascii="Courier" w:eastAsia="Arial Unicode MS" w:hAnsi="Courier" w:cs="Courier"/>
          <w:color w:val="0000FF"/>
        </w:rPr>
        <w:br/>
        <w:t xml:space="preserve"> </w:t>
      </w:r>
      <w:r w:rsidR="00F74549" w:rsidRPr="00274B0A">
        <w:rPr>
          <w:rFonts w:ascii="Courier" w:eastAsia="Arial Unicode MS" w:hAnsi="Courier" w:cs="Courier"/>
          <w:color w:val="0000FF"/>
        </w:rPr>
        <w:br/>
        <w:t xml:space="preserve">Nascimento: </w:t>
      </w:r>
      <w:r w:rsidR="00F74549">
        <w:rPr>
          <w:rFonts w:ascii="Arial" w:eastAsia="Arial Unicode MS" w:hAnsi="Arial" w:cs="Arial"/>
        </w:rPr>
        <w:t xml:space="preserve">                    </w:t>
      </w:r>
      <w:r w:rsidR="00F74549" w:rsidRPr="00274B0A">
        <w:rPr>
          <w:rFonts w:ascii="Courier" w:eastAsia="Arial Unicode MS" w:hAnsi="Courier" w:cs="Courier"/>
          <w:color w:val="0000FF"/>
        </w:rPr>
        <w:t>Local:</w:t>
      </w:r>
      <w:r w:rsidR="00F74549">
        <w:rPr>
          <w:rFonts w:ascii="Arial" w:eastAsia="Arial Unicode MS" w:hAnsi="Arial" w:cs="Arial"/>
        </w:rPr>
        <w:t xml:space="preserve">                              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22" type="#_x0000_t202" style="position:absolute;left:0;text-align:left;margin-left:73.15pt;margin-top:2.3pt;width:69.85pt;height:19.15pt;z-index:251889664;mso-width-relative:margin;mso-height-relative:margin">
            <v:textbox style="mso-next-textbox:#_x0000_s1222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19" type="#_x0000_t202" style="position:absolute;left:0;text-align:left;margin-left:194.6pt;margin-top:2.3pt;width:119.4pt;height:19.15pt;z-index:251886592;mso-width-relative:margin;mso-height-relative:margin">
            <v:textbox style="mso-next-textbox:#_x0000_s1219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Falecimento:</w:t>
      </w:r>
      <w:r w:rsidR="00F74549">
        <w:rPr>
          <w:rFonts w:ascii="Courier" w:eastAsia="Arial Unicode MS" w:hAnsi="Courier" w:cs="Courier"/>
          <w:color w:val="0000FF"/>
        </w:rPr>
        <w:t xml:space="preserve">           </w:t>
      </w:r>
      <w:r w:rsidR="00F74549" w:rsidRPr="00274B0A">
        <w:rPr>
          <w:rFonts w:ascii="Courier" w:eastAsia="Arial Unicode MS" w:hAnsi="Courier" w:cs="Courier"/>
          <w:color w:val="0000FF"/>
        </w:rPr>
        <w:t xml:space="preserve"> </w:t>
      </w:r>
      <w:r w:rsidR="00F74549">
        <w:rPr>
          <w:rFonts w:ascii="Courier" w:eastAsia="Arial Unicode MS" w:hAnsi="Courier" w:cs="Courier"/>
          <w:color w:val="0000FF"/>
        </w:rPr>
        <w:t>L</w:t>
      </w:r>
      <w:r w:rsidR="00F74549" w:rsidRPr="00274B0A">
        <w:rPr>
          <w:rFonts w:ascii="Courier" w:eastAsia="Arial Unicode MS" w:hAnsi="Courier" w:cs="Courier"/>
          <w:color w:val="0000FF"/>
        </w:rPr>
        <w:t>ocal:</w:t>
      </w:r>
      <w:r w:rsidR="00F74549">
        <w:rPr>
          <w:rFonts w:ascii="Arial" w:eastAsia="Arial Unicode MS" w:hAnsi="Arial" w:cs="Arial"/>
        </w:rPr>
        <w:t xml:space="preserve">  ↓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Pr="00274B0A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216" type="#_x0000_t202" style="position:absolute;left:0;text-align:left;margin-left:77.7pt;margin-top:1.8pt;width:197.25pt;height:19.15pt;z-index:251883520;mso-width-relative:margin;mso-height-relative:margin">
            <v:textbox style="mso-next-textbox:#_x0000_s1216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Residências</w:t>
      </w:r>
      <w:r w:rsidR="00F74549">
        <w:rPr>
          <w:rFonts w:ascii="Courier" w:eastAsia="Arial Unicode MS" w:hAnsi="Courier" w:cs="Courier"/>
          <w:color w:val="0000FF"/>
        </w:rPr>
        <w:t xml:space="preserve">: </w:t>
      </w:r>
      <w:r w:rsidR="00F74549" w:rsidRPr="00274B0A">
        <w:rPr>
          <w:rFonts w:ascii="Courier" w:eastAsia="Arial Unicode MS" w:hAnsi="Courier" w:cs="Courier"/>
          <w:color w:val="0000FF"/>
        </w:rPr>
        <w:t xml:space="preserve"> </w:t>
      </w:r>
      <w:r w:rsidR="00F74549">
        <w:rPr>
          <w:rFonts w:ascii="Courier New" w:eastAsia="Arial Unicode MS" w:hAnsi="Courier New" w:cs="Courier New"/>
          <w:color w:val="0000FF"/>
        </w:rPr>
        <w:t>↓↓</w:t>
      </w:r>
    </w:p>
    <w:p w:rsidR="006A03BC" w:rsidRDefault="00F74549" w:rsidP="006A03BC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rFonts w:ascii="Courier" w:eastAsia="Arial Unicode MS" w:hAnsi="Courier" w:cs="Courier"/>
          <w:color w:val="0000FF"/>
        </w:rPr>
        <w:t xml:space="preserve">                 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51" type="#_x0000_t202" style="position:absolute;left:0;text-align:left;margin-left:510.95pt;margin-top:12.4pt;width:107.25pt;height:23.25pt;z-index:251816960;mso-width-relative:margin;mso-height-relative:margin">
            <v:textbox style="mso-next-textbox:#_x0000_s1151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2" type="#_x0000_t202" style="position:absolute;left:0;text-align:left;margin-left:363.2pt;margin-top:12.4pt;width:143.2pt;height:23.25pt;z-index:251817984;mso-width-relative:margin;mso-height-relative:margin">
            <v:textbox style="mso-next-textbox:#_x0000_s1152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TEU FILHO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0" type="#_x0000_t202" style="position:absolute;left:0;text-align:left;margin-left:240.65pt;margin-top:12.8pt;width:117.55pt;height:27.15pt;z-index:251815936;mso-width-relative:margin;mso-height-relative:margin">
            <v:textbox style="mso-next-textbox:#_x0000_s1150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Agamenon</w:t>
                  </w: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8"/>
          <w:szCs w:val="28"/>
        </w:rPr>
        <w:t xml:space="preserve">               </w:t>
      </w:r>
      <w:r w:rsidR="00F74549" w:rsidRPr="001608EF">
        <w:rPr>
          <w:rFonts w:ascii="Courier" w:eastAsia="Arial Unicode MS" w:hAnsi="Courier" w:cs="Courier"/>
          <w:color w:val="0000FF"/>
          <w:sz w:val="28"/>
          <w:szCs w:val="28"/>
        </w:rPr>
        <w:t>Filhos: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49" type="#_x0000_t202" style="position:absolute;left:0;text-align:left;margin-left:35.65pt;margin-top:.8pt;width:134.35pt;height:23.25pt;z-index:251814912;mso-width-relative:margin;mso-height-relative:margin">
            <v:textbox style="mso-next-textbox:#_x0000_s1149">
              <w:txbxContent>
                <w:p w:rsidR="0006743C" w:rsidRPr="00834E9E" w:rsidRDefault="0006743C" w:rsidP="00F74549">
                  <w:pPr>
                    <w:rPr>
                      <w:b/>
                    </w:rPr>
                  </w:pPr>
                  <w:r w:rsidRPr="00834E9E"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Nome:             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Filhos</w:t>
      </w:r>
      <w:r w:rsidR="003A4649">
        <w:rPr>
          <w:noProof/>
        </w:rPr>
        <w:pict>
          <v:shape id="_x0000_s1154" type="#_x0000_t202" style="position:absolute;left:0;text-align:left;margin-left:240.65pt;margin-top:6.2pt;width:122.55pt;height:23.25pt;z-index:251820032;mso-position-horizontal-relative:text;mso-position-vertical-relative:text;mso-width-relative:margin;mso-height-relative:margin">
            <v:textbox style="mso-next-textbox:#_x0000_s1154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Neto</w:t>
                  </w:r>
                </w:p>
              </w:txbxContent>
            </v:textbox>
          </v:shape>
        </w:pict>
      </w:r>
      <w:r w:rsidR="003A4649">
        <w:rPr>
          <w:noProof/>
        </w:rPr>
        <w:pict>
          <v:shape id="_x0000_s1153" type="#_x0000_t202" style="position:absolute;left:0;text-align:left;margin-left:369.95pt;margin-top:6.2pt;width:117.55pt;height:23.25pt;z-index:251819008;mso-position-horizontal-relative:text;mso-position-vertical-relative:text;mso-width-relative:margin;mso-height-relative:margin">
            <v:textbox style="mso-next-textbox:#_x0000_s1153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1</w:t>
      </w:r>
      <w:r>
        <w:rPr>
          <w:rFonts w:ascii="Courier" w:eastAsia="Arial Unicode MS" w:hAnsi="Courier" w:cs="Courier"/>
          <w:color w:val="0000FF"/>
          <w:sz w:val="28"/>
          <w:szCs w:val="28"/>
        </w:rPr>
        <w:t xml:space="preserve">º                         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55" type="#_x0000_t202" style="position:absolute;left:0;text-align:left;margin-left:240.65pt;margin-top:0;width:122.55pt;height:23.25pt;z-index:251821056;mso-width-relative:margin;mso-height-relative:margin">
            <v:textbox style="mso-next-textbox:#_x0000_s1155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proofErr w:type="gramStart"/>
                  <w:r>
                    <w:rPr>
                      <w:szCs w:val="20"/>
                    </w:rPr>
                    <w:t>neto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156" type="#_x0000_t202" style="position:absolute;left:0;text-align:left;margin-left:369.95pt;margin-top:0;width:117.55pt;height:23.25pt;z-index:251822080;mso-width-relative:margin;mso-height-relative:margin">
            <v:textbox style="mso-next-textbox:#_x0000_s1156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2º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168" type="#_x0000_t202" style="position:absolute;left:0;text-align:left;margin-left:41pt;margin-top:-.75pt;width:129pt;height:23.25pt;z-index:251834368;mso-width-relative:margin;mso-height-relative:margin">
            <v:textbox style="mso-next-textbox:#_x0000_s1168">
              <w:txbxContent>
                <w:p w:rsidR="0006743C" w:rsidRPr="00BE703F" w:rsidRDefault="0006743C" w:rsidP="00F74549"/>
              </w:txbxContent>
            </v:textbox>
          </v:shape>
        </w:pict>
      </w:r>
      <w:r>
        <w:rPr>
          <w:noProof/>
        </w:rPr>
        <w:pict>
          <v:shape id="_x0000_s1169" type="#_x0000_t202" style="position:absolute;left:0;text-align:left;margin-left:240.65pt;margin-top:-.75pt;width:122.55pt;height:23.25pt;z-index:251835392;mso-width-relative:margin;mso-height-relative:margin">
            <v:textbox style="mso-next-textbox:#_x0000_s1169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0" type="#_x0000_t202" style="position:absolute;left:0;text-align:left;margin-left:369.95pt;margin-top:-.7pt;width:117.55pt;height:23.25pt;z-index:251836416;mso-width-relative:margin;mso-height-relative:margin">
            <v:textbox style="mso-next-textbox:#_x0000_s1170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61" type="#_x0000_t202" style="position:absolute;left:0;text-align:left;margin-left:495.2pt;margin-top:-.75pt;width:117.55pt;height:23.25pt;z-index:251827200;mso-width-relative:margin;mso-height-relative:margin">
            <v:textbox style="mso-next-textbox:#_x0000_s1161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F74549">
        <w:rPr>
          <w:rFonts w:ascii="Arial" w:eastAsia="Arial Unicode MS" w:hAnsi="Arial" w:cs="Arial"/>
          <w:sz w:val="20"/>
          <w:szCs w:val="20"/>
        </w:rPr>
        <w:t xml:space="preserve">                                              </w: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74549" w:rsidRDefault="00F74549" w:rsidP="00613E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62" type="#_x0000_t202" style="position:absolute;left:0;text-align:left;margin-left:369.95pt;margin-top:7.5pt;width:128.55pt;height:23.25pt;z-index:251828224;mso-width-relative:margin;mso-height-relative:margin">
            <v:textbox style="mso-next-textbox:#_x0000_s1162">
              <w:txbxContent>
                <w:p w:rsidR="0006743C" w:rsidRPr="00295EF8" w:rsidRDefault="0006743C" w:rsidP="00F74549"/>
              </w:txbxContent>
            </v:textbox>
          </v:shape>
        </w:pict>
      </w:r>
      <w:r>
        <w:rPr>
          <w:noProof/>
        </w:rPr>
        <w:pict>
          <v:shape id="_x0000_s1172" type="#_x0000_t202" style="position:absolute;left:0;text-align:left;margin-left:235.9pt;margin-top:7.5pt;width:117.55pt;height:23.25pt;z-index:251838464;mso-width-relative:margin;mso-height-relative:margin">
            <v:textbox style="mso-next-textbox:#_x0000_s1172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158" type="#_x0000_t202" style="position:absolute;left:0;text-align:left;margin-left:41pt;margin-top:3.65pt;width:123.65pt;height:23.25pt;z-index:251824128;mso-width-relative:margin;mso-height-relative:margin">
            <v:textbox style="mso-next-textbox:#_x0000_s1158">
              <w:txbxContent>
                <w:p w:rsidR="0006743C" w:rsidRPr="00BE703F" w:rsidRDefault="0006743C" w:rsidP="00F74549"/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F74549">
        <w:rPr>
          <w:rFonts w:ascii="Arial" w:eastAsia="Arial Unicode MS" w:hAnsi="Arial" w:cs="Arial"/>
          <w:sz w:val="20"/>
          <w:szCs w:val="20"/>
        </w:rPr>
        <w:t xml:space="preserve">                                              </w: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67" type="#_x0000_t202" style="position:absolute;left:0;text-align:left;margin-left:369.95pt;margin-top:18.25pt;width:117.55pt;height:23.25pt;z-index:251833344;mso-width-relative:margin;mso-height-relative:margin">
            <v:textbox style="mso-next-textbox:#_x0000_s1167">
              <w:txbxContent>
                <w:p w:rsidR="0006743C" w:rsidRPr="00DB141D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left:0;text-align:left;margin-left:235.9pt;margin-top:13.3pt;width:117.55pt;height:23.25pt;z-index:251837440;mso-width-relative:margin;mso-height-relative:margin">
            <v:textbox style="mso-next-textbox:#_x0000_s1171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br/>
        <w:t xml:space="preserve">                            1º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164" type="#_x0000_t202" style="position:absolute;left:0;text-align:left;margin-left:369.95pt;margin-top:20.85pt;width:117.55pt;height:23.25pt;z-index:251830272;mso-width-relative:margin;mso-height-relative:margin">
            <v:textbox style="mso-next-textbox:#_x0000_s1164">
              <w:txbxContent>
                <w:p w:rsidR="0006743C" w:rsidRPr="00DB141D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57" type="#_x0000_t202" style="position:absolute;left:0;text-align:left;margin-left:237.2pt;margin-top:20.85pt;width:117.55pt;height:23.25pt;z-index:251823104;mso-width-relative:margin;mso-height-relative:margin">
            <v:textbox style="mso-next-textbox:#_x0000_s1157">
              <w:txbxContent>
                <w:p w:rsidR="0006743C" w:rsidRPr="00DB141D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613ED1" w:rsidRDefault="00F745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lastRenderedPageBreak/>
        <w:t xml:space="preserve"> </w:t>
      </w:r>
    </w:p>
    <w:p w:rsidR="00730700" w:rsidRDefault="00F745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</w:t>
      </w:r>
    </w:p>
    <w:p w:rsidR="00F74549" w:rsidRPr="00F74549" w:rsidRDefault="003A171C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Courier" w:eastAsia="Arial Unicode MS" w:hAnsi="Courier" w:cs="Courier"/>
          <w:b/>
          <w:color w:val="4F81BD" w:themeColor="accent1"/>
          <w:sz w:val="28"/>
          <w:szCs w:val="28"/>
          <w:u w:val="single"/>
        </w:rPr>
      </w:pPr>
      <w:r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F</w:t>
      </w:r>
      <w:r w:rsidR="00F74549" w:rsidRP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 xml:space="preserve">ilhos, netos e </w:t>
      </w:r>
      <w:proofErr w:type="gramStart"/>
      <w:r w:rsidR="00F74549" w:rsidRP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bisneto</w:t>
      </w:r>
      <w:r w:rsid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s</w:t>
      </w:r>
      <w:proofErr w:type="gramEnd"/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91" type="#_x0000_t202" style="position:absolute;left:0;text-align:left;margin-left:93.95pt;margin-top:9.35pt;width:114.35pt;height:19.15pt;z-index:251961344;mso-width-relative:margin;mso-height-relative:margin">
            <v:textbox style="mso-next-textbox:#_x0000_s1291">
              <w:txbxContent>
                <w:p w:rsidR="0006743C" w:rsidRPr="001557E5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89" type="#_x0000_t202" style="position:absolute;left:0;text-align:left;margin-left:186.85pt;margin-top:23.15pt;width:72.8pt;height:19.15pt;z-index:251959296;mso-width-relative:margin;mso-height-relative:margin">
            <v:textbox style="mso-next-textbox:#_x0000_s1289">
              <w:txbxContent>
                <w:p w:rsidR="0006743C" w:rsidRPr="008811AE" w:rsidRDefault="0006743C" w:rsidP="008811AE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8" type="#_x0000_t202" style="position:absolute;left:0;text-align:left;margin-left:73.15pt;margin-top:23.15pt;width:69.85pt;height:19.15pt;z-index:251958272;mso-width-relative:margin;mso-height-relative:margin">
            <v:textbox style="mso-next-textbox:#_x0000_s1288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Pr="00274B0A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90" type="#_x0000_t202" style="position:absolute;left:0;text-align:left;margin-left:73.15pt;margin-top:20.95pt;width:69.85pt;height:19.15pt;z-index:251960320;mso-width-relative:margin;mso-height-relative:margin">
            <v:textbox style="mso-next-textbox:#_x0000_s1290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92" type="#_x0000_t202" style="position:absolute;left:0;text-align:left;margin-left:191.6pt;margin-top:3.1pt;width:122.4pt;height:19.15pt;z-index:251962368;mso-width-relative:margin;mso-height-relative:margin">
            <v:textbox style="mso-next-textbox:#_x0000_s1292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F74549">
        <w:rPr>
          <w:rFonts w:ascii="Arial" w:eastAsia="Arial Unicode MS" w:hAnsi="Arial" w:cs="Arial"/>
        </w:rPr>
        <w:t xml:space="preserve">                      </w:t>
      </w:r>
      <w:r w:rsidR="00F74549" w:rsidRPr="00274B0A">
        <w:rPr>
          <w:rFonts w:ascii="Courier" w:eastAsia="Arial Unicode MS" w:hAnsi="Courier" w:cs="Courier"/>
          <w:color w:val="0000FF"/>
        </w:rPr>
        <w:t xml:space="preserve">Local: 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299" type="#_x0000_t202" style="position:absolute;left:0;text-align:left;margin-left:176.3pt;margin-top:27.15pt;width:60.9pt;height:19.15pt;z-index:251969536;mso-width-relative:margin;mso-height-relative:margin">
            <v:textbox style="mso-next-textbox:#_x0000_s1299">
              <w:txbxContent>
                <w:p w:rsidR="0006743C" w:rsidRPr="00730700" w:rsidRDefault="0006743C" w:rsidP="00730700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4" type="#_x0000_t202" style="position:absolute;left:0;text-align:left;margin-left:68.55pt;margin-top:27.15pt;width:69.85pt;height:19.15pt;z-index:251964416;mso-width-relative:margin;mso-height-relative:margin">
            <v:textbox style="mso-next-textbox:#_x0000_s1294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3" type="#_x0000_t202" style="position:absolute;left:0;text-align:left;margin-left:68.55pt;margin-top:3.2pt;width:105.75pt;height:19.15pt;z-index:251963392;mso-width-relative:margin;mso-height-relative:margin">
            <v:textbox style="mso-next-textbox:#_x0000_s1293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Casado</w:t>
      </w:r>
      <w:r w:rsidR="00F74549">
        <w:rPr>
          <w:rFonts w:ascii="Courier" w:eastAsia="Arial Unicode MS" w:hAnsi="Courier" w:cs="Courier"/>
          <w:color w:val="0000FF"/>
        </w:rPr>
        <w:t xml:space="preserve"> com</w:t>
      </w:r>
      <w:r w:rsidR="00F74549" w:rsidRPr="00274B0A">
        <w:rPr>
          <w:rFonts w:ascii="Courier" w:eastAsia="Arial Unicode MS" w:hAnsi="Courier" w:cs="Courier"/>
          <w:color w:val="0000FF"/>
        </w:rPr>
        <w:t xml:space="preserve">: </w:t>
      </w:r>
      <w:r w:rsidR="00F74549" w:rsidRPr="00274B0A">
        <w:rPr>
          <w:rFonts w:ascii="Courier" w:eastAsia="Arial Unicode MS" w:hAnsi="Courier" w:cs="Courier"/>
          <w:color w:val="0000FF"/>
        </w:rPr>
        <w:br/>
        <w:t xml:space="preserve"> </w:t>
      </w:r>
      <w:r w:rsidR="00F74549" w:rsidRPr="00274B0A">
        <w:rPr>
          <w:rFonts w:ascii="Courier" w:eastAsia="Arial Unicode MS" w:hAnsi="Courier" w:cs="Courier"/>
          <w:color w:val="0000FF"/>
        </w:rPr>
        <w:br/>
        <w:t xml:space="preserve">Nascimento: </w:t>
      </w:r>
      <w:r w:rsidR="00F74549">
        <w:rPr>
          <w:rFonts w:ascii="Arial" w:eastAsia="Arial Unicode MS" w:hAnsi="Arial" w:cs="Arial"/>
        </w:rPr>
        <w:t xml:space="preserve">                    </w:t>
      </w:r>
      <w:r w:rsidR="00F74549" w:rsidRPr="00274B0A">
        <w:rPr>
          <w:rFonts w:ascii="Courier" w:eastAsia="Arial Unicode MS" w:hAnsi="Courier" w:cs="Courier"/>
          <w:color w:val="0000FF"/>
        </w:rPr>
        <w:t>Local:</w:t>
      </w:r>
      <w:r w:rsidR="00F74549">
        <w:rPr>
          <w:rFonts w:ascii="Arial" w:eastAsia="Arial Unicode MS" w:hAnsi="Arial" w:cs="Arial"/>
        </w:rPr>
        <w:t xml:space="preserve">                              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301" type="#_x0000_t202" style="position:absolute;left:0;text-align:left;margin-left:73.15pt;margin-top:2.3pt;width:69.85pt;height:19.15pt;z-index:251971584;mso-width-relative:margin;mso-height-relative:margin">
            <v:textbox style="mso-next-textbox:#_x0000_s1301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98" type="#_x0000_t202" style="position:absolute;left:0;text-align:left;margin-left:194.6pt;margin-top:2.3pt;width:119.4pt;height:19.15pt;z-index:251968512;mso-width-relative:margin;mso-height-relative:margin">
            <v:textbox style="mso-next-textbox:#_x0000_s1298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Falecimento:</w:t>
      </w:r>
      <w:r w:rsidR="00F74549">
        <w:rPr>
          <w:rFonts w:ascii="Courier" w:eastAsia="Arial Unicode MS" w:hAnsi="Courier" w:cs="Courier"/>
          <w:color w:val="0000FF"/>
        </w:rPr>
        <w:t xml:space="preserve">           </w:t>
      </w:r>
      <w:r w:rsidR="00F74549" w:rsidRPr="00274B0A">
        <w:rPr>
          <w:rFonts w:ascii="Courier" w:eastAsia="Arial Unicode MS" w:hAnsi="Courier" w:cs="Courier"/>
          <w:color w:val="0000FF"/>
        </w:rPr>
        <w:t xml:space="preserve"> </w:t>
      </w:r>
      <w:r w:rsidR="00F74549">
        <w:rPr>
          <w:rFonts w:ascii="Courier" w:eastAsia="Arial Unicode MS" w:hAnsi="Courier" w:cs="Courier"/>
          <w:color w:val="0000FF"/>
        </w:rPr>
        <w:t>L</w:t>
      </w:r>
      <w:r w:rsidR="00F74549" w:rsidRPr="00274B0A">
        <w:rPr>
          <w:rFonts w:ascii="Courier" w:eastAsia="Arial Unicode MS" w:hAnsi="Courier" w:cs="Courier"/>
          <w:color w:val="0000FF"/>
        </w:rPr>
        <w:t>ocal:</w:t>
      </w:r>
      <w:r w:rsidR="00F74549">
        <w:rPr>
          <w:rFonts w:ascii="Arial" w:eastAsia="Arial Unicode MS" w:hAnsi="Arial" w:cs="Arial"/>
        </w:rPr>
        <w:t xml:space="preserve">  ↓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Pr="00274B0A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295" type="#_x0000_t202" style="position:absolute;left:0;text-align:left;margin-left:77.7pt;margin-top:1.8pt;width:197.25pt;height:19.15pt;z-index:251965440;mso-width-relative:margin;mso-height-relative:margin">
            <v:textbox style="mso-next-textbox:#_x0000_s1295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Residências</w:t>
      </w:r>
      <w:r w:rsidR="00F74549">
        <w:rPr>
          <w:rFonts w:ascii="Courier" w:eastAsia="Arial Unicode MS" w:hAnsi="Courier" w:cs="Courier"/>
          <w:color w:val="0000FF"/>
        </w:rPr>
        <w:t xml:space="preserve">: </w:t>
      </w:r>
      <w:r w:rsidR="00F74549" w:rsidRPr="00274B0A">
        <w:rPr>
          <w:rFonts w:ascii="Courier" w:eastAsia="Arial Unicode MS" w:hAnsi="Courier" w:cs="Courier"/>
          <w:color w:val="0000FF"/>
        </w:rPr>
        <w:t xml:space="preserve"> </w:t>
      </w:r>
      <w:r w:rsidR="00F74549">
        <w:rPr>
          <w:rFonts w:ascii="Courier New" w:eastAsia="Arial Unicode MS" w:hAnsi="Courier New" w:cs="Courier New"/>
          <w:color w:val="0000FF"/>
        </w:rPr>
        <w:t>↓↓</w:t>
      </w:r>
    </w:p>
    <w:p w:rsidR="00F74549" w:rsidRPr="001608EF" w:rsidRDefault="00F745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8"/>
          <w:szCs w:val="28"/>
        </w:rPr>
      </w:pPr>
      <w:r>
        <w:rPr>
          <w:rFonts w:ascii="Courier" w:eastAsia="Arial Unicode MS" w:hAnsi="Courier" w:cs="Courier"/>
          <w:color w:val="0000FF"/>
        </w:rPr>
        <w:t xml:space="preserve">                 </w:t>
      </w:r>
      <w:r w:rsidRPr="001608EF">
        <w:rPr>
          <w:rFonts w:ascii="Courier" w:eastAsia="Arial Unicode MS" w:hAnsi="Courier" w:cs="Courier"/>
          <w:color w:val="0000FF"/>
          <w:sz w:val="28"/>
          <w:szCs w:val="28"/>
        </w:rPr>
        <w:t>Filho</w:t>
      </w:r>
      <w:r w:rsidR="003A171C">
        <w:rPr>
          <w:rFonts w:ascii="Courier" w:eastAsia="Arial Unicode MS" w:hAnsi="Courier" w:cs="Courier"/>
          <w:color w:val="0000FF"/>
          <w:sz w:val="28"/>
          <w:szCs w:val="28"/>
        </w:rPr>
        <w:t>s</w:t>
      </w:r>
      <w:r w:rsidRPr="001608EF">
        <w:rPr>
          <w:rFonts w:ascii="Courier" w:eastAsia="Arial Unicode MS" w:hAnsi="Courier" w:cs="Courier"/>
          <w:color w:val="0000FF"/>
          <w:sz w:val="28"/>
          <w:szCs w:val="28"/>
        </w:rPr>
        <w:t>: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271" type="#_x0000_t202" style="position:absolute;left:0;text-align:left;margin-left:35.65pt;margin-top:.8pt;width:134.35pt;height:23.25pt;z-index:251940864;mso-width-relative:margin;mso-height-relative:margin">
            <v:textbox style="mso-next-textbox:#_x0000_s1271">
              <w:txbxContent>
                <w:p w:rsidR="0006743C" w:rsidRPr="00834E9E" w:rsidRDefault="0006743C" w:rsidP="00F7454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Nome:             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Filhos</w:t>
      </w:r>
      <w:r w:rsidR="003A4649">
        <w:rPr>
          <w:noProof/>
        </w:rPr>
        <w:pict>
          <v:shape id="_x0000_s1276" type="#_x0000_t202" style="position:absolute;left:0;text-align:left;margin-left:240.65pt;margin-top:6.2pt;width:122.55pt;height:23.25pt;z-index:251945984;mso-position-horizontal-relative:text;mso-position-vertical-relative:text;mso-width-relative:margin;mso-height-relative:margin">
            <v:textbox style="mso-next-textbox:#_x0000_s1276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Neto</w:t>
                  </w:r>
                </w:p>
              </w:txbxContent>
            </v:textbox>
          </v:shape>
        </w:pict>
      </w:r>
      <w:r w:rsidR="003A4649">
        <w:rPr>
          <w:noProof/>
        </w:rPr>
        <w:pict>
          <v:shape id="_x0000_s1275" type="#_x0000_t202" style="position:absolute;left:0;text-align:left;margin-left:369.95pt;margin-top:6.2pt;width:117.55pt;height:23.25pt;z-index:251944960;mso-position-horizontal-relative:text;mso-position-vertical-relative:text;mso-width-relative:margin;mso-height-relative:margin">
            <v:textbox style="mso-next-textbox:#_x0000_s1275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1</w:t>
      </w:r>
      <w:r>
        <w:rPr>
          <w:rFonts w:ascii="Courier" w:eastAsia="Arial Unicode MS" w:hAnsi="Courier" w:cs="Courier"/>
          <w:color w:val="0000FF"/>
          <w:sz w:val="28"/>
          <w:szCs w:val="28"/>
        </w:rPr>
        <w:t xml:space="preserve">º                         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277" type="#_x0000_t202" style="position:absolute;left:0;text-align:left;margin-left:240.65pt;margin-top:0;width:122.55pt;height:23.25pt;z-index:251947008;mso-width-relative:margin;mso-height-relative:margin">
            <v:textbox style="mso-next-textbox:#_x0000_s1277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proofErr w:type="gramStart"/>
                  <w:r>
                    <w:rPr>
                      <w:szCs w:val="20"/>
                    </w:rPr>
                    <w:t>neto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278" type="#_x0000_t202" style="position:absolute;left:0;text-align:left;margin-left:369.95pt;margin-top:0;width:117.55pt;height:23.25pt;z-index:251948032;mso-width-relative:margin;mso-height-relative:margin">
            <v:textbox style="mso-next-textbox:#_x0000_s1278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2º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283" type="#_x0000_t202" style="position:absolute;left:0;text-align:left;margin-left:41pt;margin-top:-.75pt;width:129pt;height:23.25pt;z-index:251953152;mso-width-relative:margin;mso-height-relative:margin">
            <v:textbox style="mso-next-textbox:#_x0000_s1283">
              <w:txbxContent>
                <w:p w:rsidR="0006743C" w:rsidRPr="00BE703F" w:rsidRDefault="0006743C" w:rsidP="00F74549"/>
              </w:txbxContent>
            </v:textbox>
          </v:shape>
        </w:pict>
      </w:r>
      <w:r>
        <w:rPr>
          <w:noProof/>
        </w:rPr>
        <w:pict>
          <v:shape id="_x0000_s1284" type="#_x0000_t202" style="position:absolute;left:0;text-align:left;margin-left:240.65pt;margin-top:-.75pt;width:122.55pt;height:23.25pt;z-index:251954176;mso-width-relative:margin;mso-height-relative:margin">
            <v:textbox style="mso-next-textbox:#_x0000_s1284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5" type="#_x0000_t202" style="position:absolute;left:0;text-align:left;margin-left:369.95pt;margin-top:-.7pt;width:117.55pt;height:23.25pt;z-index:251955200;mso-width-relative:margin;mso-height-relative:margin">
            <v:textbox style="mso-next-textbox:#_x0000_s1285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2" type="#_x0000_t202" style="position:absolute;left:0;text-align:left;margin-left:495.2pt;margin-top:-.75pt;width:117.55pt;height:23.25pt;z-index:251952128;mso-width-relative:margin;mso-height-relative:margin">
            <v:textbox style="mso-next-textbox:#_x0000_s1282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F74549">
        <w:rPr>
          <w:rFonts w:ascii="Arial" w:eastAsia="Arial Unicode MS" w:hAnsi="Arial" w:cs="Arial"/>
          <w:sz w:val="20"/>
          <w:szCs w:val="20"/>
        </w:rPr>
        <w:t xml:space="preserve">                                              </w: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281" type="#_x0000_t202" style="position:absolute;left:0;text-align:left;margin-left:240.65pt;margin-top:6.4pt;width:122.55pt;height:23.25pt;z-index:251951104;mso-width-relative:margin;mso-height-relative:margin">
            <v:textbox style="mso-next-textbox:#_x0000_s1281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1º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280" type="#_x0000_t202" style="position:absolute;left:0;text-align:left;margin-left:240.65pt;margin-top:4.55pt;width:122.55pt;height:23.25pt;z-index:251950080;mso-width-relative:margin;mso-height-relative:margin">
            <v:textbox style="mso-next-textbox:#_x0000_s1280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2º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287" type="#_x0000_t202" style="position:absolute;left:0;text-align:left;margin-left:235.9pt;margin-top:7.5pt;width:117.55pt;height:23.25pt;z-index:251957248;mso-width-relative:margin;mso-height-relative:margin">
            <v:textbox style="mso-next-textbox:#_x0000_s1287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279" type="#_x0000_t202" style="position:absolute;left:0;text-align:left;margin-left:41pt;margin-top:3.65pt;width:123.65pt;height:23.25pt;z-index:251949056;mso-width-relative:margin;mso-height-relative:margin">
            <v:textbox style="mso-next-textbox:#_x0000_s1279">
              <w:txbxContent>
                <w:p w:rsidR="0006743C" w:rsidRPr="00BE703F" w:rsidRDefault="0006743C" w:rsidP="00F74549"/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F74549">
        <w:rPr>
          <w:rFonts w:ascii="Arial" w:eastAsia="Arial Unicode MS" w:hAnsi="Arial" w:cs="Arial"/>
          <w:sz w:val="20"/>
          <w:szCs w:val="20"/>
        </w:rPr>
        <w:t xml:space="preserve">                                              </w: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286" type="#_x0000_t202" style="position:absolute;left:0;text-align:left;margin-left:235.9pt;margin-top:13.3pt;width:117.55pt;height:23.25pt;z-index:251956224;mso-width-relative:margin;mso-height-relative:margin">
            <v:textbox style="mso-next-textbox:#_x0000_s1286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br/>
        <w:t xml:space="preserve">                            1º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Pr="00F74549" w:rsidRDefault="003C636B" w:rsidP="003A171C">
      <w:pPr>
        <w:rPr>
          <w:rFonts w:ascii="Courier" w:eastAsia="Arial Unicode MS" w:hAnsi="Courier" w:cs="Courier"/>
          <w:b/>
          <w:color w:val="4F81BD" w:themeColor="accent1"/>
          <w:sz w:val="28"/>
          <w:szCs w:val="28"/>
          <w:u w:val="single"/>
        </w:rPr>
      </w:pPr>
      <w:r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 xml:space="preserve">  </w:t>
      </w:r>
      <w:r w:rsidR="003A171C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F</w:t>
      </w:r>
      <w:r w:rsidR="00F74549" w:rsidRP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ilhos, netos e bisneto</w:t>
      </w:r>
      <w:r w:rsidR="00F74549">
        <w:rPr>
          <w:rFonts w:ascii="Courier" w:eastAsia="Arial Unicode MS" w:hAnsi="Courier" w:cs="Courier"/>
          <w:b/>
          <w:color w:val="4F81BD" w:themeColor="accent1"/>
          <w:sz w:val="34"/>
          <w:szCs w:val="28"/>
          <w:u w:val="single"/>
        </w:rPr>
        <w:t>s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330" type="#_x0000_t202" style="position:absolute;left:0;text-align:left;margin-left:93.95pt;margin-top:9.35pt;width:120.1pt;height:19.15pt;z-index:252002304;mso-width-relative:margin;mso-height-relative:margin">
            <v:textbox style="mso-next-textbox:#_x0000_s1330">
              <w:txbxContent>
                <w:p w:rsidR="0006743C" w:rsidRPr="001557E5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328" type="#_x0000_t202" style="position:absolute;left:0;text-align:left;margin-left:186.85pt;margin-top:23.15pt;width:72.8pt;height:19.15pt;z-index:252000256;mso-width-relative:margin;mso-height-relative:margin">
            <v:textbox style="mso-next-textbox:#_x0000_s1328">
              <w:txbxContent>
                <w:p w:rsidR="0006743C" w:rsidRPr="00AA0E24" w:rsidRDefault="0006743C" w:rsidP="00AA0E2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27" type="#_x0000_t202" style="position:absolute;left:0;text-align:left;margin-left:73.15pt;margin-top:23.15pt;width:69.85pt;height:19.15pt;z-index:251999232;mso-width-relative:margin;mso-height-relative:margin">
            <v:textbox style="mso-next-textbox:#_x0000_s1327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Pr="00274B0A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Unicode MS" w:eastAsia="Arial Unicode MS" w:hAnsi="Arial" w:cs="Arial Unicode MS"/>
        </w:rPr>
      </w:pPr>
      <w:r w:rsidRPr="00274B0A">
        <w:rPr>
          <w:rFonts w:ascii="Courier" w:eastAsia="Arial Unicode MS" w:hAnsi="Courier" w:cs="Courier"/>
          <w:color w:val="0000FF"/>
        </w:rPr>
        <w:t>Nascimento:</w:t>
      </w:r>
      <w:r>
        <w:rPr>
          <w:rFonts w:ascii="Courier" w:eastAsia="Arial Unicode MS" w:hAnsi="Courier" w:cs="Courier"/>
          <w:color w:val="0000FF"/>
        </w:rPr>
        <w:t xml:space="preserve">           </w:t>
      </w:r>
      <w:r w:rsidRPr="00274B0A">
        <w:rPr>
          <w:rFonts w:ascii="Courier" w:eastAsia="Arial Unicode MS" w:hAnsi="Courier" w:cs="Courier"/>
          <w:color w:val="0000FF"/>
        </w:rPr>
        <w:t xml:space="preserve"> Local: 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329" type="#_x0000_t202" style="position:absolute;left:0;text-align:left;margin-left:73.15pt;margin-top:20.95pt;width:69.85pt;height:19.15pt;z-index:252001280;mso-width-relative:margin;mso-height-relative:margin">
            <v:textbox style="mso-next-textbox:#_x0000_s1329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331" type="#_x0000_t202" style="position:absolute;left:0;text-align:left;margin-left:191.6pt;margin-top:3.1pt;width:122.4pt;height:19.15pt;z-index:252003328;mso-width-relative:margin;mso-height-relative:margin">
            <v:textbox style="mso-next-textbox:#_x0000_s1331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 xml:space="preserve">Falecimento: </w:t>
      </w:r>
      <w:r w:rsidR="00F74549">
        <w:rPr>
          <w:rFonts w:ascii="Arial" w:eastAsia="Arial Unicode MS" w:hAnsi="Arial" w:cs="Arial"/>
        </w:rPr>
        <w:t xml:space="preserve">                      </w:t>
      </w:r>
      <w:r w:rsidR="00F74549" w:rsidRPr="00274B0A">
        <w:rPr>
          <w:rFonts w:ascii="Courier" w:eastAsia="Arial Unicode MS" w:hAnsi="Courier" w:cs="Courier"/>
          <w:color w:val="0000FF"/>
        </w:rPr>
        <w:t xml:space="preserve">Local: 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338" type="#_x0000_t202" style="position:absolute;left:0;text-align:left;margin-left:176.3pt;margin-top:27.15pt;width:60.9pt;height:19.15pt;z-index:252010496;mso-width-relative:margin;mso-height-relative:margin">
            <v:textbox style="mso-next-textbox:#_x0000_s1338">
              <w:txbxContent>
                <w:p w:rsidR="0006743C" w:rsidRPr="00AA0E24" w:rsidRDefault="0006743C" w:rsidP="00AA0E24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3" type="#_x0000_t202" style="position:absolute;left:0;text-align:left;margin-left:68.55pt;margin-top:27.15pt;width:69.85pt;height:19.15pt;z-index:252005376;mso-width-relative:margin;mso-height-relative:margin">
            <v:textbox style="mso-next-textbox:#_x0000_s1333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2" type="#_x0000_t202" style="position:absolute;left:0;text-align:left;margin-left:68.55pt;margin-top:3.2pt;width:105.75pt;height:19.15pt;z-index:252004352;mso-width-relative:margin;mso-height-relative:margin">
            <v:textbox style="mso-next-textbox:#_x0000_s1332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Casado</w:t>
      </w:r>
      <w:r w:rsidR="00F74549">
        <w:rPr>
          <w:rFonts w:ascii="Courier" w:eastAsia="Arial Unicode MS" w:hAnsi="Courier" w:cs="Courier"/>
          <w:color w:val="0000FF"/>
        </w:rPr>
        <w:t xml:space="preserve"> com</w:t>
      </w:r>
      <w:r w:rsidR="00F74549" w:rsidRPr="00274B0A">
        <w:rPr>
          <w:rFonts w:ascii="Courier" w:eastAsia="Arial Unicode MS" w:hAnsi="Courier" w:cs="Courier"/>
          <w:color w:val="0000FF"/>
        </w:rPr>
        <w:t xml:space="preserve">: </w:t>
      </w:r>
      <w:r w:rsidR="00F74549" w:rsidRPr="00274B0A">
        <w:rPr>
          <w:rFonts w:ascii="Courier" w:eastAsia="Arial Unicode MS" w:hAnsi="Courier" w:cs="Courier"/>
          <w:color w:val="0000FF"/>
        </w:rPr>
        <w:br/>
        <w:t xml:space="preserve"> </w:t>
      </w:r>
      <w:r w:rsidR="00F74549" w:rsidRPr="00274B0A">
        <w:rPr>
          <w:rFonts w:ascii="Courier" w:eastAsia="Arial Unicode MS" w:hAnsi="Courier" w:cs="Courier"/>
          <w:color w:val="0000FF"/>
        </w:rPr>
        <w:br/>
        <w:t xml:space="preserve">Nascimento: </w:t>
      </w:r>
      <w:r w:rsidR="00F74549">
        <w:rPr>
          <w:rFonts w:ascii="Arial" w:eastAsia="Arial Unicode MS" w:hAnsi="Arial" w:cs="Arial"/>
        </w:rPr>
        <w:t xml:space="preserve">                    </w:t>
      </w:r>
      <w:r w:rsidR="00F74549" w:rsidRPr="00274B0A">
        <w:rPr>
          <w:rFonts w:ascii="Courier" w:eastAsia="Arial Unicode MS" w:hAnsi="Courier" w:cs="Courier"/>
          <w:color w:val="0000FF"/>
        </w:rPr>
        <w:t>Local:</w:t>
      </w:r>
      <w:r w:rsidR="00F74549">
        <w:rPr>
          <w:rFonts w:ascii="Arial" w:eastAsia="Arial Unicode MS" w:hAnsi="Arial" w:cs="Arial"/>
        </w:rPr>
        <w:t xml:space="preserve">                              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</w:rPr>
      </w:pPr>
      <w:r>
        <w:rPr>
          <w:noProof/>
        </w:rPr>
        <w:pict>
          <v:shape id="_x0000_s1340" type="#_x0000_t202" style="position:absolute;left:0;text-align:left;margin-left:73.15pt;margin-top:2.3pt;width:69.85pt;height:19.15pt;z-index:252012544;mso-width-relative:margin;mso-height-relative:margin">
            <v:textbox style="mso-next-textbox:#_x0000_s1340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37" type="#_x0000_t202" style="position:absolute;left:0;text-align:left;margin-left:194.6pt;margin-top:2.3pt;width:119.4pt;height:19.15pt;z-index:252009472;mso-width-relative:margin;mso-height-relative:margin">
            <v:textbox style="mso-next-textbox:#_x0000_s1337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Falecimento:</w:t>
      </w:r>
      <w:r w:rsidR="00F74549">
        <w:rPr>
          <w:rFonts w:ascii="Courier" w:eastAsia="Arial Unicode MS" w:hAnsi="Courier" w:cs="Courier"/>
          <w:color w:val="0000FF"/>
        </w:rPr>
        <w:t xml:space="preserve">           </w:t>
      </w:r>
      <w:r w:rsidR="00F74549" w:rsidRPr="00274B0A">
        <w:rPr>
          <w:rFonts w:ascii="Courier" w:eastAsia="Arial Unicode MS" w:hAnsi="Courier" w:cs="Courier"/>
          <w:color w:val="0000FF"/>
        </w:rPr>
        <w:t xml:space="preserve"> </w:t>
      </w:r>
      <w:r w:rsidR="00F74549">
        <w:rPr>
          <w:rFonts w:ascii="Courier" w:eastAsia="Arial Unicode MS" w:hAnsi="Courier" w:cs="Courier"/>
          <w:color w:val="0000FF"/>
        </w:rPr>
        <w:t>L</w:t>
      </w:r>
      <w:r w:rsidR="00F74549" w:rsidRPr="00274B0A">
        <w:rPr>
          <w:rFonts w:ascii="Courier" w:eastAsia="Arial Unicode MS" w:hAnsi="Courier" w:cs="Courier"/>
          <w:color w:val="0000FF"/>
        </w:rPr>
        <w:t>ocal:</w:t>
      </w:r>
      <w:r w:rsidR="00F74549">
        <w:rPr>
          <w:rFonts w:ascii="Arial" w:eastAsia="Arial Unicode MS" w:hAnsi="Arial" w:cs="Arial"/>
        </w:rPr>
        <w:t xml:space="preserve">  ↓</w:t>
      </w:r>
      <w:r w:rsidR="00F74549" w:rsidRPr="00274B0A">
        <w:rPr>
          <w:rFonts w:ascii="Courier" w:eastAsia="Arial Unicode MS" w:hAnsi="Courier" w:cs="Courier"/>
          <w:color w:val="0000FF"/>
        </w:rPr>
        <w:br/>
      </w:r>
    </w:p>
    <w:p w:rsidR="00F74549" w:rsidRPr="00274B0A" w:rsidRDefault="003A46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Arial Unicode MS" w:hAnsi="Times New Roman"/>
          <w:color w:val="0000FF"/>
        </w:rPr>
      </w:pPr>
      <w:r>
        <w:rPr>
          <w:noProof/>
        </w:rPr>
        <w:pict>
          <v:shape id="_x0000_s1334" type="#_x0000_t202" style="position:absolute;left:0;text-align:left;margin-left:77.7pt;margin-top:1.8pt;width:197.25pt;height:19.15pt;z-index:252006400;mso-width-relative:margin;mso-height-relative:margin">
            <v:textbox style="mso-next-textbox:#_x0000_s1334">
              <w:txbxContent>
                <w:p w:rsidR="0006743C" w:rsidRPr="00DE7886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 w:rsidRPr="00274B0A">
        <w:rPr>
          <w:rFonts w:ascii="Courier" w:eastAsia="Arial Unicode MS" w:hAnsi="Courier" w:cs="Courier"/>
          <w:color w:val="0000FF"/>
        </w:rPr>
        <w:t>Residências</w:t>
      </w:r>
      <w:r w:rsidR="00F74549">
        <w:rPr>
          <w:rFonts w:ascii="Courier" w:eastAsia="Arial Unicode MS" w:hAnsi="Courier" w:cs="Courier"/>
          <w:color w:val="0000FF"/>
        </w:rPr>
        <w:t xml:space="preserve">: </w:t>
      </w:r>
      <w:r w:rsidR="00F74549" w:rsidRPr="00274B0A">
        <w:rPr>
          <w:rFonts w:ascii="Courier" w:eastAsia="Arial Unicode MS" w:hAnsi="Courier" w:cs="Courier"/>
          <w:color w:val="0000FF"/>
        </w:rPr>
        <w:t xml:space="preserve"> </w:t>
      </w:r>
      <w:r w:rsidR="00F74549">
        <w:rPr>
          <w:rFonts w:ascii="Courier New" w:eastAsia="Arial Unicode MS" w:hAnsi="Courier New" w:cs="Courier New"/>
          <w:color w:val="0000FF"/>
        </w:rPr>
        <w:t>↓↓</w:t>
      </w:r>
    </w:p>
    <w:p w:rsidR="00F74549" w:rsidRPr="001608EF" w:rsidRDefault="00F74549" w:rsidP="00F74549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Courier" w:eastAsia="Arial Unicode MS" w:hAnsi="Courier" w:cs="Courier"/>
          <w:color w:val="0000FF"/>
          <w:sz w:val="28"/>
          <w:szCs w:val="28"/>
        </w:rPr>
      </w:pPr>
      <w:r>
        <w:rPr>
          <w:rFonts w:ascii="Courier" w:eastAsia="Arial Unicode MS" w:hAnsi="Courier" w:cs="Courier"/>
          <w:color w:val="0000FF"/>
        </w:rPr>
        <w:t xml:space="preserve">                 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312" type="#_x0000_t202" style="position:absolute;left:0;text-align:left;margin-left:510.95pt;margin-top:12.4pt;width:107.25pt;height:23.25pt;z-index:251983872;mso-width-relative:margin;mso-height-relative:margin">
            <v:textbox style="mso-next-textbox:#_x0000_s1312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13" type="#_x0000_t202" style="position:absolute;left:0;text-align:left;margin-left:363.2pt;margin-top:12.4pt;width:143.2pt;height:23.25pt;z-index:251984896;mso-width-relative:margin;mso-height-relative:margin">
            <v:textbox style="mso-next-textbox:#_x0000_s1313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TEU FILHO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1" type="#_x0000_t202" style="position:absolute;left:0;text-align:left;margin-left:240.65pt;margin-top:12.8pt;width:117.55pt;height:27.15pt;z-index:251982848;mso-width-relative:margin;mso-height-relative:margin">
            <v:textbox style="mso-next-textbox:#_x0000_s1311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TEU FILHO</w:t>
                  </w: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8"/>
          <w:szCs w:val="28"/>
        </w:rPr>
        <w:t xml:space="preserve">         </w:t>
      </w:r>
      <w:r w:rsidR="00F74549" w:rsidRPr="001608EF">
        <w:rPr>
          <w:rFonts w:ascii="Courier" w:eastAsia="Arial Unicode MS" w:hAnsi="Courier" w:cs="Courier"/>
          <w:color w:val="0000FF"/>
          <w:sz w:val="28"/>
          <w:szCs w:val="28"/>
        </w:rPr>
        <w:t>Filhos:</w:t>
      </w:r>
    </w:p>
    <w:p w:rsidR="00730700" w:rsidRDefault="00730700" w:rsidP="00F745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310" type="#_x0000_t202" style="position:absolute;left:0;text-align:left;margin-left:35.65pt;margin-top:.8pt;width:134.35pt;height:23.25pt;z-index:251981824;mso-width-relative:margin;mso-height-relative:margin">
            <v:textbox style="mso-next-textbox:#_x0000_s1310">
              <w:txbxContent>
                <w:p w:rsidR="0006743C" w:rsidRPr="00834E9E" w:rsidRDefault="0006743C" w:rsidP="00F74549">
                  <w:pPr>
                    <w:rPr>
                      <w:b/>
                    </w:rPr>
                  </w:pPr>
                  <w:r w:rsidRPr="00834E9E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Teu nome e data de </w:t>
                  </w:r>
                  <w:proofErr w:type="spellStart"/>
                  <w:r>
                    <w:rPr>
                      <w:b/>
                    </w:rPr>
                    <w:t>nasc</w:t>
                  </w:r>
                  <w:proofErr w:type="spellEnd"/>
                  <w:r>
                    <w:rPr>
                      <w:b/>
                    </w:rPr>
                    <w:t>.</w:t>
                  </w: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Nome:             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Filhos</w:t>
      </w:r>
      <w:r w:rsidR="003A4649">
        <w:rPr>
          <w:noProof/>
        </w:rPr>
        <w:pict>
          <v:shape id="_x0000_s1315" type="#_x0000_t202" style="position:absolute;left:0;text-align:left;margin-left:240.65pt;margin-top:6.2pt;width:122.55pt;height:23.25pt;z-index:251986944;mso-position-horizontal-relative:text;mso-position-vertical-relative:text;mso-width-relative:margin;mso-height-relative:margin">
            <v:textbox style="mso-next-textbox:#_x0000_s1315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r>
                    <w:rPr>
                      <w:szCs w:val="20"/>
                    </w:rPr>
                    <w:t>Neto</w:t>
                  </w:r>
                </w:p>
              </w:txbxContent>
            </v:textbox>
          </v:shape>
        </w:pict>
      </w:r>
      <w:r w:rsidR="003A4649">
        <w:rPr>
          <w:noProof/>
        </w:rPr>
        <w:pict>
          <v:shape id="_x0000_s1314" type="#_x0000_t202" style="position:absolute;left:0;text-align:left;margin-left:369.95pt;margin-top:6.2pt;width:117.55pt;height:23.25pt;z-index:251985920;mso-position-horizontal-relative:text;mso-position-vertical-relative:text;mso-width-relative:margin;mso-height-relative:margin">
            <v:textbox style="mso-next-textbox:#_x0000_s1314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1</w:t>
      </w:r>
      <w:r>
        <w:rPr>
          <w:rFonts w:ascii="Courier" w:eastAsia="Arial Unicode MS" w:hAnsi="Courier" w:cs="Courier"/>
          <w:color w:val="0000FF"/>
          <w:sz w:val="28"/>
          <w:szCs w:val="28"/>
        </w:rPr>
        <w:t xml:space="preserve">º                         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316" type="#_x0000_t202" style="position:absolute;left:0;text-align:left;margin-left:240.65pt;margin-top:0;width:122.55pt;height:23.25pt;z-index:251987968;mso-width-relative:margin;mso-height-relative:margin">
            <v:textbox style="mso-next-textbox:#_x0000_s1316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  <w:proofErr w:type="gramStart"/>
                  <w:r>
                    <w:rPr>
                      <w:szCs w:val="20"/>
                    </w:rPr>
                    <w:t>neto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317" type="#_x0000_t202" style="position:absolute;left:0;text-align:left;margin-left:369.95pt;margin-top:0;width:117.55pt;height:23.25pt;z-index:251988992;mso-width-relative:margin;mso-height-relative:margin">
            <v:textbox style="mso-next-textbox:#_x0000_s1317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2º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322" type="#_x0000_t202" style="position:absolute;left:0;text-align:left;margin-left:41pt;margin-top:-.75pt;width:129pt;height:23.25pt;z-index:251994112;mso-width-relative:margin;mso-height-relative:margin">
            <v:textbox style="mso-next-textbox:#_x0000_s1322">
              <w:txbxContent>
                <w:p w:rsidR="0006743C" w:rsidRPr="00BE703F" w:rsidRDefault="0006743C" w:rsidP="00F74549"/>
              </w:txbxContent>
            </v:textbox>
          </v:shape>
        </w:pict>
      </w:r>
      <w:r>
        <w:rPr>
          <w:noProof/>
        </w:rPr>
        <w:pict>
          <v:shape id="_x0000_s1323" type="#_x0000_t202" style="position:absolute;left:0;text-align:left;margin-left:240.65pt;margin-top:-.75pt;width:122.55pt;height:23.25pt;z-index:251995136;mso-width-relative:margin;mso-height-relative:margin">
            <v:textbox style="mso-next-textbox:#_x0000_s1323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24" type="#_x0000_t202" style="position:absolute;left:0;text-align:left;margin-left:369.95pt;margin-top:-.7pt;width:117.55pt;height:23.25pt;z-index:251996160;mso-width-relative:margin;mso-height-relative:margin">
            <v:textbox style="mso-next-textbox:#_x0000_s1324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321" type="#_x0000_t202" style="position:absolute;left:0;text-align:left;margin-left:495.2pt;margin-top:-.75pt;width:117.55pt;height:23.25pt;z-index:251993088;mso-width-relative:margin;mso-height-relative:margin">
            <v:textbox style="mso-next-textbox:#_x0000_s1321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F74549">
        <w:rPr>
          <w:rFonts w:ascii="Arial" w:eastAsia="Arial Unicode MS" w:hAnsi="Arial" w:cs="Arial"/>
          <w:sz w:val="20"/>
          <w:szCs w:val="20"/>
        </w:rPr>
        <w:t xml:space="preserve">                                              </w: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320" type="#_x0000_t202" style="position:absolute;left:0;text-align:left;margin-left:240.65pt;margin-top:6.4pt;width:122.55pt;height:23.25pt;z-index:251992064;mso-width-relative:margin;mso-height-relative:margin">
            <v:textbox style="mso-next-textbox:#_x0000_s1320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1º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319" type="#_x0000_t202" style="position:absolute;left:0;text-align:left;margin-left:240.65pt;margin-top:4.55pt;width:122.55pt;height:23.25pt;z-index:251991040;mso-width-relative:margin;mso-height-relative:margin">
            <v:textbox style="mso-next-textbox:#_x0000_s1319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 xml:space="preserve">                             2º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326" type="#_x0000_t202" style="position:absolute;left:0;text-align:left;margin-left:235.9pt;margin-top:7.5pt;width:117.55pt;height:23.25pt;z-index:251998208;mso-width-relative:margin;mso-height-relative:margin">
            <v:textbox style="mso-next-textbox:#_x0000_s1326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Arial Unicode MS" w:hAnsi="Arial" w:cs="Arial"/>
          <w:sz w:val="20"/>
          <w:szCs w:val="20"/>
        </w:rPr>
      </w:pPr>
      <w:r>
        <w:rPr>
          <w:noProof/>
        </w:rPr>
        <w:pict>
          <v:shape id="_x0000_s1318" type="#_x0000_t202" style="position:absolute;left:0;text-align:left;margin-left:41pt;margin-top:3.65pt;width:123.65pt;height:23.25pt;z-index:251990016;mso-width-relative:margin;mso-height-relative:margin">
            <v:textbox style="mso-next-textbox:#_x0000_s1318">
              <w:txbxContent>
                <w:p w:rsidR="0006743C" w:rsidRPr="00BE703F" w:rsidRDefault="0006743C" w:rsidP="00F74549"/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Nome:</w:t>
      </w:r>
      <w:r w:rsidR="00F74549">
        <w:rPr>
          <w:rFonts w:ascii="Arial" w:eastAsia="Arial Unicode MS" w:hAnsi="Arial" w:cs="Arial"/>
          <w:sz w:val="20"/>
          <w:szCs w:val="20"/>
        </w:rPr>
        <w:t xml:space="preserve">                                              </w: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t>Filhos:</w:t>
      </w:r>
    </w:p>
    <w:p w:rsidR="00F74549" w:rsidRDefault="003A46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  <w:r>
        <w:rPr>
          <w:noProof/>
        </w:rPr>
        <w:pict>
          <v:shape id="_x0000_s1325" type="#_x0000_t202" style="position:absolute;left:0;text-align:left;margin-left:235.9pt;margin-top:13.3pt;width:117.55pt;height:23.25pt;z-index:251997184;mso-width-relative:margin;mso-height-relative:margin">
            <v:textbox style="mso-next-textbox:#_x0000_s1325">
              <w:txbxContent>
                <w:p w:rsidR="0006743C" w:rsidRPr="00BE703F" w:rsidRDefault="0006743C" w:rsidP="00F7454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74549">
        <w:rPr>
          <w:rFonts w:ascii="Courier" w:eastAsia="Arial Unicode MS" w:hAnsi="Courier" w:cs="Courier"/>
          <w:color w:val="0000FF"/>
          <w:sz w:val="24"/>
          <w:szCs w:val="24"/>
        </w:rPr>
        <w:br/>
        <w:t xml:space="preserve">                            1º</w:t>
      </w: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p w:rsidR="00F74549" w:rsidRDefault="00F74549" w:rsidP="00F745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" w:eastAsia="Arial Unicode MS" w:hAnsi="Courier" w:cs="Courier"/>
          <w:color w:val="0000FF"/>
          <w:sz w:val="24"/>
          <w:szCs w:val="24"/>
        </w:rPr>
      </w:pPr>
    </w:p>
    <w:sectPr w:rsidR="00F74549" w:rsidSect="00D6524C">
      <w:pgSz w:w="14288" w:h="20866" w:code="5"/>
      <w:pgMar w:top="567" w:right="2835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F179C"/>
    <w:multiLevelType w:val="hybridMultilevel"/>
    <w:tmpl w:val="CC1CDD3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embedSystemFonts/>
  <w:bordersDoNotSurroundHeader/>
  <w:bordersDoNotSurroundFooter/>
  <w:proofState w:spelling="clean" w:grammar="clean"/>
  <w:attachedTemplate r:id="rId1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D018C2"/>
    <w:rsid w:val="00006D33"/>
    <w:rsid w:val="00010A2E"/>
    <w:rsid w:val="00013412"/>
    <w:rsid w:val="00025B8C"/>
    <w:rsid w:val="000569AE"/>
    <w:rsid w:val="00060346"/>
    <w:rsid w:val="00062DA6"/>
    <w:rsid w:val="0006743C"/>
    <w:rsid w:val="00076DF6"/>
    <w:rsid w:val="000771FA"/>
    <w:rsid w:val="000A779F"/>
    <w:rsid w:val="000C3D46"/>
    <w:rsid w:val="000F6D29"/>
    <w:rsid w:val="001076E1"/>
    <w:rsid w:val="00121DE8"/>
    <w:rsid w:val="00147F7A"/>
    <w:rsid w:val="001557E5"/>
    <w:rsid w:val="001608EF"/>
    <w:rsid w:val="00160D0D"/>
    <w:rsid w:val="0017145E"/>
    <w:rsid w:val="001763D6"/>
    <w:rsid w:val="00191E77"/>
    <w:rsid w:val="001C78FF"/>
    <w:rsid w:val="00204FB8"/>
    <w:rsid w:val="00241BB3"/>
    <w:rsid w:val="00250E9E"/>
    <w:rsid w:val="00271C8C"/>
    <w:rsid w:val="00274B0A"/>
    <w:rsid w:val="00276249"/>
    <w:rsid w:val="00285558"/>
    <w:rsid w:val="002862B0"/>
    <w:rsid w:val="0028652E"/>
    <w:rsid w:val="00287D08"/>
    <w:rsid w:val="00295EF8"/>
    <w:rsid w:val="002C0EA5"/>
    <w:rsid w:val="002C366B"/>
    <w:rsid w:val="002C59B4"/>
    <w:rsid w:val="002C7947"/>
    <w:rsid w:val="002D3627"/>
    <w:rsid w:val="002E7819"/>
    <w:rsid w:val="002F1F7D"/>
    <w:rsid w:val="002F41F4"/>
    <w:rsid w:val="00301D21"/>
    <w:rsid w:val="0031677E"/>
    <w:rsid w:val="00320046"/>
    <w:rsid w:val="00320471"/>
    <w:rsid w:val="00330E85"/>
    <w:rsid w:val="00362A7C"/>
    <w:rsid w:val="003811F2"/>
    <w:rsid w:val="003831D9"/>
    <w:rsid w:val="00391579"/>
    <w:rsid w:val="00393E1F"/>
    <w:rsid w:val="003A171C"/>
    <w:rsid w:val="003A4649"/>
    <w:rsid w:val="003C636B"/>
    <w:rsid w:val="003D2D83"/>
    <w:rsid w:val="00402F0B"/>
    <w:rsid w:val="00422D9D"/>
    <w:rsid w:val="00437F2A"/>
    <w:rsid w:val="0045126D"/>
    <w:rsid w:val="0048289C"/>
    <w:rsid w:val="0048312B"/>
    <w:rsid w:val="004B290C"/>
    <w:rsid w:val="004C0890"/>
    <w:rsid w:val="004C7006"/>
    <w:rsid w:val="004D1951"/>
    <w:rsid w:val="00501511"/>
    <w:rsid w:val="0052263B"/>
    <w:rsid w:val="005311DF"/>
    <w:rsid w:val="0054277C"/>
    <w:rsid w:val="00546B6F"/>
    <w:rsid w:val="00551667"/>
    <w:rsid w:val="0055661E"/>
    <w:rsid w:val="00573E82"/>
    <w:rsid w:val="00576B5A"/>
    <w:rsid w:val="00585A8A"/>
    <w:rsid w:val="00592943"/>
    <w:rsid w:val="00596705"/>
    <w:rsid w:val="005B6021"/>
    <w:rsid w:val="005C16D1"/>
    <w:rsid w:val="005D6E32"/>
    <w:rsid w:val="005E0C53"/>
    <w:rsid w:val="005E577F"/>
    <w:rsid w:val="006039BB"/>
    <w:rsid w:val="00613ED1"/>
    <w:rsid w:val="00625255"/>
    <w:rsid w:val="00636CEF"/>
    <w:rsid w:val="006525B0"/>
    <w:rsid w:val="006534DE"/>
    <w:rsid w:val="00660472"/>
    <w:rsid w:val="006623D9"/>
    <w:rsid w:val="00690760"/>
    <w:rsid w:val="006A03BC"/>
    <w:rsid w:val="006E5631"/>
    <w:rsid w:val="006F715D"/>
    <w:rsid w:val="00700107"/>
    <w:rsid w:val="00704437"/>
    <w:rsid w:val="00713F01"/>
    <w:rsid w:val="00730700"/>
    <w:rsid w:val="007414A8"/>
    <w:rsid w:val="007A2DC2"/>
    <w:rsid w:val="007B37CA"/>
    <w:rsid w:val="007B7025"/>
    <w:rsid w:val="007C259A"/>
    <w:rsid w:val="007F4415"/>
    <w:rsid w:val="008163CC"/>
    <w:rsid w:val="008210B3"/>
    <w:rsid w:val="00834E9E"/>
    <w:rsid w:val="008358CE"/>
    <w:rsid w:val="0087040C"/>
    <w:rsid w:val="00875D5C"/>
    <w:rsid w:val="008811AE"/>
    <w:rsid w:val="0088709E"/>
    <w:rsid w:val="0089519A"/>
    <w:rsid w:val="00895538"/>
    <w:rsid w:val="008B0913"/>
    <w:rsid w:val="008C4C2E"/>
    <w:rsid w:val="008E4435"/>
    <w:rsid w:val="0090449F"/>
    <w:rsid w:val="00906604"/>
    <w:rsid w:val="009132CF"/>
    <w:rsid w:val="00915EE6"/>
    <w:rsid w:val="00921950"/>
    <w:rsid w:val="00925CD0"/>
    <w:rsid w:val="00960D9A"/>
    <w:rsid w:val="00961BAD"/>
    <w:rsid w:val="00963AA2"/>
    <w:rsid w:val="00967E3C"/>
    <w:rsid w:val="00974103"/>
    <w:rsid w:val="00975A7F"/>
    <w:rsid w:val="009830F3"/>
    <w:rsid w:val="00997D15"/>
    <w:rsid w:val="009A2442"/>
    <w:rsid w:val="009C7C47"/>
    <w:rsid w:val="009D5593"/>
    <w:rsid w:val="009E1D08"/>
    <w:rsid w:val="00A05B74"/>
    <w:rsid w:val="00A12150"/>
    <w:rsid w:val="00A27A83"/>
    <w:rsid w:val="00A40625"/>
    <w:rsid w:val="00A408DD"/>
    <w:rsid w:val="00A40B04"/>
    <w:rsid w:val="00A41DDE"/>
    <w:rsid w:val="00A6394F"/>
    <w:rsid w:val="00A7625A"/>
    <w:rsid w:val="00A94284"/>
    <w:rsid w:val="00AA0E24"/>
    <w:rsid w:val="00AA1C1A"/>
    <w:rsid w:val="00AA4010"/>
    <w:rsid w:val="00AA6E90"/>
    <w:rsid w:val="00AE2977"/>
    <w:rsid w:val="00AE56DB"/>
    <w:rsid w:val="00AF162E"/>
    <w:rsid w:val="00B156F7"/>
    <w:rsid w:val="00B24870"/>
    <w:rsid w:val="00B3177B"/>
    <w:rsid w:val="00B423FF"/>
    <w:rsid w:val="00B42B06"/>
    <w:rsid w:val="00B43279"/>
    <w:rsid w:val="00B62541"/>
    <w:rsid w:val="00B67848"/>
    <w:rsid w:val="00BA0921"/>
    <w:rsid w:val="00BA3FCF"/>
    <w:rsid w:val="00BA45D6"/>
    <w:rsid w:val="00BB5331"/>
    <w:rsid w:val="00BB7521"/>
    <w:rsid w:val="00BC1F32"/>
    <w:rsid w:val="00BD6D14"/>
    <w:rsid w:val="00BE703F"/>
    <w:rsid w:val="00C813B0"/>
    <w:rsid w:val="00C82F2E"/>
    <w:rsid w:val="00C91597"/>
    <w:rsid w:val="00CD33D2"/>
    <w:rsid w:val="00CE15AD"/>
    <w:rsid w:val="00CE1C2D"/>
    <w:rsid w:val="00CF3434"/>
    <w:rsid w:val="00D018C2"/>
    <w:rsid w:val="00D02A51"/>
    <w:rsid w:val="00D040D8"/>
    <w:rsid w:val="00D07AC1"/>
    <w:rsid w:val="00D519F9"/>
    <w:rsid w:val="00D53883"/>
    <w:rsid w:val="00D63DBB"/>
    <w:rsid w:val="00D6524C"/>
    <w:rsid w:val="00D84AB4"/>
    <w:rsid w:val="00D95808"/>
    <w:rsid w:val="00DA3B2A"/>
    <w:rsid w:val="00DB141D"/>
    <w:rsid w:val="00DC2E10"/>
    <w:rsid w:val="00DE7886"/>
    <w:rsid w:val="00DF1720"/>
    <w:rsid w:val="00DF1D97"/>
    <w:rsid w:val="00DF2295"/>
    <w:rsid w:val="00DF745C"/>
    <w:rsid w:val="00E014F0"/>
    <w:rsid w:val="00E162F5"/>
    <w:rsid w:val="00E21913"/>
    <w:rsid w:val="00E569CB"/>
    <w:rsid w:val="00E778C3"/>
    <w:rsid w:val="00EA7A80"/>
    <w:rsid w:val="00EB67BD"/>
    <w:rsid w:val="00ED6C50"/>
    <w:rsid w:val="00EF2019"/>
    <w:rsid w:val="00EF287E"/>
    <w:rsid w:val="00EF5D2A"/>
    <w:rsid w:val="00F174A9"/>
    <w:rsid w:val="00F21491"/>
    <w:rsid w:val="00F23AF6"/>
    <w:rsid w:val="00F510AE"/>
    <w:rsid w:val="00F61BB6"/>
    <w:rsid w:val="00F629D4"/>
    <w:rsid w:val="00F66099"/>
    <w:rsid w:val="00F74549"/>
    <w:rsid w:val="00F87D71"/>
    <w:rsid w:val="00FA2851"/>
    <w:rsid w:val="00FA5428"/>
    <w:rsid w:val="00FA586B"/>
    <w:rsid w:val="00FB1582"/>
    <w:rsid w:val="00FC2CC0"/>
    <w:rsid w:val="00FD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A80"/>
    <w:pPr>
      <w:spacing w:after="200" w:line="276" w:lineRule="auto"/>
    </w:pPr>
    <w:rPr>
      <w:rFonts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F3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F34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lmir\Meus%20documentos\Downloads\Valmir%20Emerim-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Valmir Emerim-3</Template>
  <TotalTime>30</TotalTime>
  <Pages>1</Pages>
  <Words>672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Valmir Emerim</cp:lastModifiedBy>
  <cp:revision>12</cp:revision>
  <cp:lastPrinted>2019-12-14T14:39:00Z</cp:lastPrinted>
  <dcterms:created xsi:type="dcterms:W3CDTF">2016-04-23T14:32:00Z</dcterms:created>
  <dcterms:modified xsi:type="dcterms:W3CDTF">2019-12-14T14:39:00Z</dcterms:modified>
</cp:coreProperties>
</file>